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0E" w:rsidRPr="0091720E" w:rsidRDefault="0091720E" w:rsidP="00A36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 xml:space="preserve">Ј А В Н И </w:t>
      </w:r>
      <w:r w:rsidR="00AA64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>П О З И В</w:t>
      </w:r>
    </w:p>
    <w:p w:rsidR="0091720E" w:rsidRPr="0091720E" w:rsidRDefault="0091720E" w:rsidP="00A36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За пријављивање кандидата за акредитовану обуку за пружање услуге</w:t>
      </w:r>
    </w:p>
    <w:p w:rsidR="0091720E" w:rsidRPr="0091720E" w:rsidRDefault="0091720E" w:rsidP="00917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>П О М О Ћ</w:t>
      </w:r>
      <w:r w:rsidR="005941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 xml:space="preserve"> У </w:t>
      </w:r>
      <w:r w:rsidR="005941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>К У Ћ И</w:t>
      </w:r>
    </w:p>
    <w:p w:rsidR="0091720E" w:rsidRPr="0091720E" w:rsidRDefault="0091720E" w:rsidP="00917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Општина Житорађа у оквиру пројекта „Унапређење услуге помоћ у кући у Општини Житорађа“, на основу уговора о гранту број 452/29/24, закљученог између СКГО и Општине Житорађа, а који финансира Европска унија из средстава ИПА 2020, кроз Програм „Подршка одрживим услугама социјалне заштите у заједници и политикама укључивања на локалном нивоу“, расписује позив за пријаву заинтересованих лица за учешће у акредитованој обуци за пружање услуге „Помоћ у кући“.</w:t>
      </w:r>
    </w:p>
    <w:p w:rsidR="0091720E" w:rsidRPr="0091720E" w:rsidRDefault="0091720E" w:rsidP="00917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720E">
        <w:rPr>
          <w:rFonts w:ascii="Times New Roman" w:eastAsia="Times New Roman" w:hAnsi="Times New Roman"/>
          <w:b/>
          <w:bCs/>
          <w:sz w:val="27"/>
          <w:szCs w:val="27"/>
        </w:rPr>
        <w:t>Основне информације о обуци</w:t>
      </w:r>
    </w:p>
    <w:p w:rsidR="0059418A" w:rsidRDefault="009D6235" w:rsidP="009D62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D6235">
        <w:rPr>
          <w:rFonts w:ascii="Times New Roman" w:eastAsia="Times New Roman" w:hAnsi="Times New Roman"/>
          <w:sz w:val="24"/>
          <w:szCs w:val="24"/>
        </w:rPr>
        <w:t>Акредитована обука пружа могућност стицања знања и вештина неопходних за пружање услуге „Помоћ у кући“. Програм је осмишљен са циљем унапређења компетенција за рад у области социјалне заштите. Број места је ограничен, а учешће на обуци је у потпуности бесплатно за све полазнике</w:t>
      </w:r>
      <w:r w:rsidR="0059418A">
        <w:rPr>
          <w:rFonts w:ascii="Times New Roman" w:eastAsia="Times New Roman" w:hAnsi="Times New Roman"/>
          <w:sz w:val="24"/>
          <w:szCs w:val="24"/>
        </w:rPr>
        <w:t>.</w:t>
      </w:r>
    </w:p>
    <w:p w:rsidR="0059418A" w:rsidRDefault="0059418A" w:rsidP="009D62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Обука ће бити спроведена за максимално </w:t>
      </w:r>
      <w:r w:rsidRPr="0059418A">
        <w:rPr>
          <w:rFonts w:ascii="Times New Roman" w:eastAsia="Times New Roman" w:hAnsi="Times New Roman"/>
          <w:b/>
          <w:sz w:val="24"/>
          <w:szCs w:val="24"/>
        </w:rPr>
        <w:t>12 кандидата</w:t>
      </w:r>
      <w:r>
        <w:rPr>
          <w:rFonts w:ascii="Times New Roman" w:eastAsia="Times New Roman" w:hAnsi="Times New Roman"/>
          <w:sz w:val="24"/>
          <w:szCs w:val="24"/>
        </w:rPr>
        <w:t xml:space="preserve"> који испуне услове овог јавног позива. </w:t>
      </w:r>
    </w:p>
    <w:p w:rsidR="0059418A" w:rsidRDefault="0059418A" w:rsidP="009D62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A6F54">
        <w:rPr>
          <w:rFonts w:ascii="Times New Roman" w:eastAsia="Times New Roman" w:hAnsi="Times New Roman"/>
          <w:sz w:val="24"/>
          <w:szCs w:val="24"/>
        </w:rPr>
        <w:t xml:space="preserve">Обука ће се одржати у периоду од </w:t>
      </w:r>
      <w:r w:rsidRPr="0059418A">
        <w:rPr>
          <w:rFonts w:ascii="Times New Roman" w:eastAsia="Times New Roman" w:hAnsi="Times New Roman"/>
          <w:b/>
          <w:sz w:val="24"/>
          <w:szCs w:val="24"/>
        </w:rPr>
        <w:t xml:space="preserve">10. до 13. </w:t>
      </w:r>
      <w:r w:rsidR="00AA64CC">
        <w:rPr>
          <w:rFonts w:ascii="Times New Roman" w:eastAsia="Times New Roman" w:hAnsi="Times New Roman"/>
          <w:b/>
          <w:sz w:val="24"/>
          <w:szCs w:val="24"/>
        </w:rPr>
        <w:t>ф</w:t>
      </w:r>
      <w:r w:rsidRPr="0059418A">
        <w:rPr>
          <w:rFonts w:ascii="Times New Roman" w:eastAsia="Times New Roman" w:hAnsi="Times New Roman"/>
          <w:b/>
          <w:sz w:val="24"/>
          <w:szCs w:val="24"/>
        </w:rPr>
        <w:t>ебруара</w:t>
      </w:r>
      <w:r w:rsidR="00AA64CC">
        <w:rPr>
          <w:rFonts w:ascii="Times New Roman" w:eastAsia="Times New Roman" w:hAnsi="Times New Roman"/>
          <w:b/>
          <w:sz w:val="24"/>
          <w:szCs w:val="24"/>
        </w:rPr>
        <w:t xml:space="preserve"> 2025. године</w:t>
      </w:r>
      <w:r w:rsidRPr="00EA6F5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у просторијама Општине Житорађа.</w:t>
      </w:r>
    </w:p>
    <w:p w:rsidR="00AA64CC" w:rsidRDefault="0059418A" w:rsidP="009D62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случају пријаве  више к</w:t>
      </w:r>
      <w:r w:rsidR="00AA64CC">
        <w:rPr>
          <w:rFonts w:ascii="Times New Roman" w:eastAsia="Times New Roman" w:hAnsi="Times New Roman"/>
          <w:sz w:val="24"/>
          <w:szCs w:val="24"/>
        </w:rPr>
        <w:t>андидата који испуњавају услове, селекција ће се обавити на основу критеријума:</w:t>
      </w:r>
    </w:p>
    <w:p w:rsidR="0059418A" w:rsidRPr="0059418A" w:rsidRDefault="00AA64CC" w:rsidP="009D62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обим и садржај претходног искуства у раду са старим лицима и/или особама са инвалидитетом</w:t>
      </w:r>
    </w:p>
    <w:p w:rsidR="0091720E" w:rsidRPr="0091720E" w:rsidRDefault="0091720E" w:rsidP="00917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720E">
        <w:rPr>
          <w:rFonts w:ascii="Times New Roman" w:eastAsia="Times New Roman" w:hAnsi="Times New Roman"/>
          <w:b/>
          <w:bCs/>
          <w:sz w:val="27"/>
          <w:szCs w:val="27"/>
        </w:rPr>
        <w:t>Обавезе полазника</w:t>
      </w:r>
    </w:p>
    <w:p w:rsidR="0091720E" w:rsidRPr="0091720E" w:rsidRDefault="0091720E" w:rsidP="00917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Кандидати су дужни да:</w:t>
      </w:r>
    </w:p>
    <w:p w:rsidR="0091720E" w:rsidRPr="0091720E" w:rsidRDefault="0091720E" w:rsidP="00917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 xml:space="preserve">Присуствују целокупној акредитованој обуци, која ће трајати </w:t>
      </w:r>
      <w:r>
        <w:rPr>
          <w:rFonts w:ascii="Times New Roman" w:eastAsia="Times New Roman" w:hAnsi="Times New Roman"/>
          <w:sz w:val="24"/>
          <w:szCs w:val="24"/>
        </w:rPr>
        <w:t>четири</w:t>
      </w:r>
      <w:r w:rsidRPr="0091720E">
        <w:rPr>
          <w:rFonts w:ascii="Times New Roman" w:eastAsia="Times New Roman" w:hAnsi="Times New Roman"/>
          <w:sz w:val="24"/>
          <w:szCs w:val="24"/>
        </w:rPr>
        <w:t xml:space="preserve"> дана.</w:t>
      </w:r>
    </w:p>
    <w:p w:rsidR="0091720E" w:rsidRPr="0091720E" w:rsidRDefault="0091720E" w:rsidP="009172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Савладају методологију и основна знања о приступима у раду са старијим лицима и лицима са инвалидитетом, која се заснивају на савременим социо-инклузивним концептима.</w:t>
      </w:r>
    </w:p>
    <w:p w:rsidR="0091720E" w:rsidRPr="0091720E" w:rsidRDefault="0091720E" w:rsidP="00917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720E">
        <w:rPr>
          <w:rFonts w:ascii="Times New Roman" w:eastAsia="Times New Roman" w:hAnsi="Times New Roman"/>
          <w:b/>
          <w:bCs/>
          <w:sz w:val="27"/>
          <w:szCs w:val="27"/>
        </w:rPr>
        <w:t>Знања и искуства која ће полазници стећи током обуке</w:t>
      </w:r>
    </w:p>
    <w:p w:rsidR="0091720E" w:rsidRPr="0091720E" w:rsidRDefault="0091720E" w:rsidP="00917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lastRenderedPageBreak/>
        <w:t>Током акредитоване обуке, полазници ће стећи следећа знања и вештине:</w:t>
      </w:r>
    </w:p>
    <w:p w:rsidR="0091720E" w:rsidRPr="0091720E" w:rsidRDefault="0091720E" w:rsidP="00917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Основе пружања помоћи у одржавању личне хигијене корисника.</w:t>
      </w:r>
    </w:p>
    <w:p w:rsidR="0091720E" w:rsidRPr="0091720E" w:rsidRDefault="0091720E" w:rsidP="00917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Методологију припреме и послуживања оброка у складу са индивидуалним потребама.</w:t>
      </w:r>
    </w:p>
    <w:p w:rsidR="0091720E" w:rsidRPr="0091720E" w:rsidRDefault="0091720E" w:rsidP="00917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Технике и приступе за одржавање хигијене домаћинства корисника.</w:t>
      </w:r>
    </w:p>
    <w:p w:rsidR="0091720E" w:rsidRPr="0091720E" w:rsidRDefault="0091720E" w:rsidP="00917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Вештине планирања и организације набавке намирница, лекова и других неопходних потреба.</w:t>
      </w:r>
    </w:p>
    <w:p w:rsidR="0091720E" w:rsidRPr="0091720E" w:rsidRDefault="0091720E" w:rsidP="00917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Основе психосоцијалне подршке и развијање емпатичног односа са корисницима.</w:t>
      </w:r>
    </w:p>
    <w:p w:rsidR="0091720E" w:rsidRPr="0091720E" w:rsidRDefault="0091720E" w:rsidP="00917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Приступе за осмишљавање и спровођење активности у складу са индивидуалним потребама корисника.</w:t>
      </w:r>
    </w:p>
    <w:p w:rsidR="0091720E" w:rsidRPr="0091720E" w:rsidRDefault="0091720E" w:rsidP="00A36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Ова обука је дизајнирана да пружи полазницима теоријска и практична знања заснована на савременим социо-инклузивним принципима, чиме се значајно унапређују компетенције за рад у области социјалне заштите.</w:t>
      </w:r>
    </w:p>
    <w:p w:rsidR="0091720E" w:rsidRPr="0091720E" w:rsidRDefault="0091720E" w:rsidP="00917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720E">
        <w:rPr>
          <w:rFonts w:ascii="Times New Roman" w:eastAsia="Times New Roman" w:hAnsi="Times New Roman"/>
          <w:b/>
          <w:bCs/>
          <w:sz w:val="27"/>
          <w:szCs w:val="27"/>
        </w:rPr>
        <w:t>Услови за пријаву</w:t>
      </w:r>
    </w:p>
    <w:p w:rsidR="0091720E" w:rsidRPr="0091720E" w:rsidRDefault="0091720E" w:rsidP="00917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>Општи услови:</w:t>
      </w:r>
    </w:p>
    <w:p w:rsidR="0091720E" w:rsidRPr="0091720E" w:rsidRDefault="0091720E" w:rsidP="009172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Пребивалиште на територији Општине Житорађа или околине.</w:t>
      </w:r>
    </w:p>
    <w:p w:rsidR="0091720E" w:rsidRPr="0091720E" w:rsidRDefault="0091720E" w:rsidP="009172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Завршено најмање средње образовање.</w:t>
      </w:r>
    </w:p>
    <w:p w:rsidR="0091720E" w:rsidRPr="0091720E" w:rsidRDefault="0091720E" w:rsidP="00917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>Пожељно:</w:t>
      </w:r>
    </w:p>
    <w:p w:rsidR="0091720E" w:rsidRPr="0091720E" w:rsidRDefault="0091720E" w:rsidP="00917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Искуство у раду са старијим лицима и лицима са инвалидитетом.</w:t>
      </w:r>
    </w:p>
    <w:p w:rsidR="0091720E" w:rsidRPr="0091720E" w:rsidRDefault="0091720E" w:rsidP="00917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720E">
        <w:rPr>
          <w:rFonts w:ascii="Times New Roman" w:eastAsia="Times New Roman" w:hAnsi="Times New Roman"/>
          <w:b/>
          <w:bCs/>
          <w:sz w:val="27"/>
          <w:szCs w:val="27"/>
        </w:rPr>
        <w:t>Накнадне информације</w:t>
      </w:r>
    </w:p>
    <w:p w:rsidR="00A36F36" w:rsidRPr="00A36F36" w:rsidRDefault="00A36F36" w:rsidP="00A36F3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A36F36">
        <w:rPr>
          <w:rFonts w:ascii="Times New Roman" w:eastAsia="Times New Roman" w:hAnsi="Times New Roman"/>
          <w:sz w:val="24"/>
          <w:szCs w:val="24"/>
        </w:rPr>
        <w:t>Сва лица која успешно заврше обуку добиће сертификат о завршеној обуци, који потврђује стечена знања и вештине за пружање услуге „Помоћ у кући“</w:t>
      </w:r>
      <w:r>
        <w:rPr>
          <w:rFonts w:ascii="Times New Roman" w:eastAsia="Times New Roman" w:hAnsi="Times New Roman"/>
          <w:sz w:val="24"/>
          <w:szCs w:val="24"/>
        </w:rPr>
        <w:t>, акредитовану у Комори социјалне заштите.</w:t>
      </w:r>
    </w:p>
    <w:p w:rsidR="0091720E" w:rsidRPr="0091720E" w:rsidRDefault="0091720E" w:rsidP="00917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720E">
        <w:rPr>
          <w:rFonts w:ascii="Times New Roman" w:eastAsia="Times New Roman" w:hAnsi="Times New Roman"/>
          <w:b/>
          <w:bCs/>
          <w:sz w:val="27"/>
          <w:szCs w:val="27"/>
        </w:rPr>
        <w:t>Начин пријаве</w:t>
      </w:r>
    </w:p>
    <w:p w:rsidR="0091720E" w:rsidRDefault="0091720E" w:rsidP="00917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 xml:space="preserve">Кандидати </w:t>
      </w:r>
      <w:r w:rsidR="000A02AE">
        <w:rPr>
          <w:rFonts w:ascii="Times New Roman" w:eastAsia="Times New Roman" w:hAnsi="Times New Roman"/>
          <w:sz w:val="24"/>
          <w:szCs w:val="24"/>
        </w:rPr>
        <w:t>могу преузети образац пријаве на писарници Општинске управе општине Житорађа као и са</w:t>
      </w:r>
      <w:r w:rsidR="000A02AE" w:rsidRPr="000A02AE">
        <w:rPr>
          <w:rFonts w:ascii="Times New Roman" w:hAnsi="Times New Roman"/>
          <w:bCs/>
          <w:sz w:val="24"/>
          <w:szCs w:val="24"/>
        </w:rPr>
        <w:t xml:space="preserve"> </w:t>
      </w:r>
      <w:r w:rsidR="000A02AE">
        <w:rPr>
          <w:rFonts w:ascii="Times New Roman" w:hAnsi="Times New Roman"/>
          <w:bCs/>
          <w:sz w:val="24"/>
          <w:szCs w:val="24"/>
        </w:rPr>
        <w:t xml:space="preserve">интернет презентације општине Житорађа </w:t>
      </w:r>
      <w:hyperlink r:id="rId10" w:history="1">
        <w:r w:rsidR="000A02AE" w:rsidRPr="009331C6">
          <w:rPr>
            <w:rStyle w:val="Hyperlink"/>
            <w:rFonts w:ascii="Times New Roman" w:hAnsi="Times New Roman"/>
            <w:bCs/>
            <w:sz w:val="24"/>
            <w:szCs w:val="24"/>
          </w:rPr>
          <w:t>www.zitoradja.org</w:t>
        </w:r>
      </w:hyperlink>
      <w:r w:rsidR="000A02AE">
        <w:rPr>
          <w:rFonts w:ascii="Times New Roman" w:hAnsi="Times New Roman"/>
          <w:bCs/>
          <w:sz w:val="24"/>
          <w:szCs w:val="24"/>
        </w:rPr>
        <w:t>.</w:t>
      </w:r>
    </w:p>
    <w:p w:rsidR="000A02AE" w:rsidRDefault="000A02AE" w:rsidP="000A02A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Образац пријаве чини саставни део овог јавног позива и биће објављен на огласној табли и </w:t>
      </w:r>
      <w:r>
        <w:rPr>
          <w:rFonts w:ascii="Times New Roman" w:hAnsi="Times New Roman"/>
          <w:bCs/>
          <w:sz w:val="24"/>
          <w:szCs w:val="24"/>
        </w:rPr>
        <w:t xml:space="preserve">интернет презентацији општине Житорађа </w:t>
      </w:r>
      <w:hyperlink r:id="rId11" w:history="1">
        <w:r w:rsidRPr="009331C6">
          <w:rPr>
            <w:rStyle w:val="Hyperlink"/>
            <w:rFonts w:ascii="Times New Roman" w:hAnsi="Times New Roman"/>
            <w:bCs/>
            <w:sz w:val="24"/>
            <w:szCs w:val="24"/>
          </w:rPr>
          <w:t>www.zitoradja.org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B840B2" w:rsidRDefault="00B840B2" w:rsidP="000A02A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Образац пријаве се предаје са потребном документацијом на писарници Општинске управе општине Житорађа, односно путем маила у </w:t>
      </w:r>
      <w:r w:rsidR="008F1ABB">
        <w:rPr>
          <w:rFonts w:ascii="Times New Roman" w:hAnsi="Times New Roman"/>
          <w:bCs/>
          <w:sz w:val="24"/>
          <w:szCs w:val="24"/>
        </w:rPr>
        <w:t>пдф формату на маил: opstina@zitoradja.org.</w:t>
      </w:r>
    </w:p>
    <w:p w:rsidR="00B840B2" w:rsidRPr="00B840B2" w:rsidRDefault="00B840B2" w:rsidP="000A02A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Кандидати су у обавези да доставе радну биографију, очитану личну карту и фотокопију дипломе.</w:t>
      </w:r>
    </w:p>
    <w:p w:rsidR="000A02AE" w:rsidRPr="00B840B2" w:rsidRDefault="000A02AE" w:rsidP="00B840B2">
      <w:pPr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 ближе информације заинтересовани грађани могу добити:</w:t>
      </w:r>
    </w:p>
    <w:p w:rsidR="0091720E" w:rsidRPr="0091720E" w:rsidRDefault="0091720E" w:rsidP="009172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 xml:space="preserve">Телефоном: </w:t>
      </w:r>
      <w:r w:rsidR="000A02AE">
        <w:rPr>
          <w:rFonts w:ascii="Times New Roman" w:eastAsia="Times New Roman" w:hAnsi="Times New Roman"/>
          <w:b/>
          <w:bCs/>
          <w:sz w:val="24"/>
          <w:szCs w:val="24"/>
        </w:rPr>
        <w:t>027/8362-211</w:t>
      </w:r>
    </w:p>
    <w:p w:rsidR="00EA6F54" w:rsidRPr="00AA64CC" w:rsidRDefault="0091720E" w:rsidP="00AA64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 xml:space="preserve">Лично у просторијама Општине Житорађа, </w:t>
      </w: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>Топлички хероји бр. 53, 184</w:t>
      </w:r>
      <w:r w:rsidR="00E0749B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 w:rsidRPr="0091720E">
        <w:rPr>
          <w:rFonts w:ascii="Times New Roman" w:eastAsia="Times New Roman" w:hAnsi="Times New Roman"/>
          <w:b/>
          <w:bCs/>
          <w:sz w:val="24"/>
          <w:szCs w:val="24"/>
        </w:rPr>
        <w:t xml:space="preserve"> Житорађа, канцеларија бр. 33</w:t>
      </w:r>
      <w:r w:rsidRPr="0091720E">
        <w:rPr>
          <w:rFonts w:ascii="Times New Roman" w:eastAsia="Times New Roman" w:hAnsi="Times New Roman"/>
          <w:sz w:val="24"/>
          <w:szCs w:val="24"/>
        </w:rPr>
        <w:t>.</w:t>
      </w:r>
    </w:p>
    <w:p w:rsidR="0091720E" w:rsidRDefault="0091720E" w:rsidP="00917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A02AE">
        <w:rPr>
          <w:rFonts w:ascii="Times New Roman" w:eastAsia="Times New Roman" w:hAnsi="Times New Roman"/>
          <w:b/>
          <w:bCs/>
          <w:sz w:val="24"/>
          <w:szCs w:val="24"/>
        </w:rPr>
        <w:t xml:space="preserve">Рок за пријаву: до </w:t>
      </w:r>
      <w:r w:rsidR="003B019E" w:rsidRPr="000A02AE">
        <w:rPr>
          <w:rFonts w:ascii="Times New Roman" w:eastAsia="Times New Roman" w:hAnsi="Times New Roman"/>
          <w:b/>
          <w:bCs/>
          <w:sz w:val="24"/>
          <w:szCs w:val="24"/>
        </w:rPr>
        <w:t>05</w:t>
      </w:r>
      <w:r w:rsidRPr="000A02AE">
        <w:rPr>
          <w:rFonts w:ascii="Times New Roman" w:eastAsia="Times New Roman" w:hAnsi="Times New Roman"/>
          <w:b/>
          <w:bCs/>
          <w:sz w:val="24"/>
          <w:szCs w:val="24"/>
        </w:rPr>
        <w:t>.02.2025. године</w:t>
      </w:r>
      <w:r w:rsidR="00A36F36" w:rsidRPr="000A02AE">
        <w:rPr>
          <w:rFonts w:ascii="Times New Roman" w:eastAsia="Times New Roman" w:hAnsi="Times New Roman"/>
          <w:b/>
          <w:bCs/>
          <w:sz w:val="24"/>
          <w:szCs w:val="24"/>
        </w:rPr>
        <w:t xml:space="preserve"> до 12:00</w:t>
      </w:r>
      <w:r w:rsidR="009D6235" w:rsidRPr="000A02AE">
        <w:rPr>
          <w:rFonts w:ascii="Times New Roman" w:eastAsia="Times New Roman" w:hAnsi="Times New Roman"/>
          <w:b/>
          <w:bCs/>
          <w:sz w:val="24"/>
          <w:szCs w:val="24"/>
        </w:rPr>
        <w:t xml:space="preserve"> сати.</w:t>
      </w:r>
      <w:r w:rsidR="00AA64CC" w:rsidRPr="000A02A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34BA7" w:rsidRPr="00E53684" w:rsidRDefault="00AA64CC" w:rsidP="000A02A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A02AE">
        <w:rPr>
          <w:rFonts w:ascii="Times New Roman" w:eastAsia="Times New Roman" w:hAnsi="Times New Roman"/>
          <w:b/>
          <w:bCs/>
          <w:sz w:val="24"/>
          <w:szCs w:val="24"/>
        </w:rPr>
        <w:t>Сви кандидати биће обавештени о резултатима,  најкасније до 07.02.2025. г</w:t>
      </w:r>
      <w:r w:rsidR="000A02AE" w:rsidRPr="000A02AE">
        <w:rPr>
          <w:rFonts w:ascii="Times New Roman" w:hAnsi="Times New Roman"/>
          <w:b/>
          <w:bCs/>
          <w:sz w:val="24"/>
          <w:szCs w:val="24"/>
        </w:rPr>
        <w:t>одине.</w:t>
      </w:r>
    </w:p>
    <w:p w:rsidR="000A02AE" w:rsidRPr="000A02AE" w:rsidRDefault="000A02AE" w:rsidP="000A02AE">
      <w:pPr>
        <w:jc w:val="both"/>
        <w:rPr>
          <w:bCs/>
          <w:sz w:val="24"/>
          <w:szCs w:val="24"/>
        </w:rPr>
      </w:pPr>
      <w:r w:rsidRPr="000A02AE">
        <w:rPr>
          <w:rFonts w:ascii="Times New Roman" w:hAnsi="Times New Roman"/>
          <w:bCs/>
          <w:sz w:val="24"/>
          <w:szCs w:val="24"/>
        </w:rPr>
        <w:t>Јавни позив биће објављен на огласној табли Општине Житорађа</w:t>
      </w:r>
      <w:r>
        <w:rPr>
          <w:rFonts w:ascii="Times New Roman" w:hAnsi="Times New Roman"/>
          <w:bCs/>
          <w:sz w:val="24"/>
          <w:szCs w:val="24"/>
        </w:rPr>
        <w:t xml:space="preserve"> и интернет презентацији општине Житорађа www.zitoradja.org.</w:t>
      </w:r>
    </w:p>
    <w:p w:rsidR="00A36F36" w:rsidRDefault="0091720E" w:rsidP="00917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720E">
        <w:rPr>
          <w:rFonts w:ascii="Times New Roman" w:eastAsia="Times New Roman" w:hAnsi="Times New Roman"/>
          <w:sz w:val="24"/>
          <w:szCs w:val="24"/>
        </w:rPr>
        <w:t>Општина Житорађа позива све заинтересоване да се прикључе унапређењу социјалне заштите у локалној заједници.</w:t>
      </w:r>
    </w:p>
    <w:p w:rsidR="000A02AE" w:rsidRPr="000A02AE" w:rsidRDefault="000A02AE" w:rsidP="00917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Број: 560-211/2025-01</w:t>
      </w:r>
    </w:p>
    <w:p w:rsidR="000A02AE" w:rsidRPr="000A02AE" w:rsidRDefault="000A02AE" w:rsidP="00917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Житорађи,  дана 27.01.2025. године</w:t>
      </w:r>
    </w:p>
    <w:p w:rsidR="001F60D4" w:rsidRPr="00ED58B7" w:rsidRDefault="001F60D4" w:rsidP="001F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</w:p>
    <w:p w:rsidR="001F60D4" w:rsidRPr="00ED58B7" w:rsidRDefault="001F60D4" w:rsidP="001F60D4">
      <w:pPr>
        <w:widowControl w:val="0"/>
        <w:autoSpaceDE w:val="0"/>
        <w:autoSpaceDN w:val="0"/>
        <w:adjustRightInd w:val="0"/>
        <w:spacing w:after="0" w:line="274" w:lineRule="exact"/>
        <w:ind w:left="5760"/>
        <w:rPr>
          <w:rFonts w:ascii="Times New Roman" w:eastAsia="Times New Roman" w:hAnsi="Times New Roman"/>
          <w:sz w:val="24"/>
          <w:szCs w:val="24"/>
          <w:lang w:eastAsia="sr-Cyrl-CS"/>
        </w:rPr>
      </w:pPr>
      <w:r w:rsidRPr="00ED58B7">
        <w:rPr>
          <w:rFonts w:ascii="Times New Roman" w:eastAsia="Times New Roman" w:hAnsi="Times New Roman"/>
          <w:sz w:val="24"/>
          <w:szCs w:val="24"/>
          <w:lang w:eastAsia="sr-Cyrl-CS"/>
        </w:rPr>
        <w:t>Председник општине Житорађа</w:t>
      </w:r>
    </w:p>
    <w:p w:rsidR="001F60D4" w:rsidRPr="00ED58B7" w:rsidRDefault="00AD27EE" w:rsidP="001F60D4">
      <w:pPr>
        <w:widowControl w:val="0"/>
        <w:autoSpaceDE w:val="0"/>
        <w:autoSpaceDN w:val="0"/>
        <w:adjustRightInd w:val="0"/>
        <w:spacing w:after="0" w:line="274" w:lineRule="exact"/>
        <w:ind w:left="5400" w:firstLine="360"/>
        <w:rPr>
          <w:rFonts w:ascii="Times New Roman" w:eastAsia="Times New Roman" w:hAnsi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sz w:val="24"/>
          <w:szCs w:val="24"/>
          <w:lang w:eastAsia="sr-Cyrl-CS"/>
        </w:rPr>
        <w:t xml:space="preserve">           </w:t>
      </w:r>
      <w:r w:rsidR="001F60D4" w:rsidRPr="00ED58B7">
        <w:rPr>
          <w:rFonts w:ascii="Times New Roman" w:eastAsia="Times New Roman" w:hAnsi="Times New Roman"/>
          <w:sz w:val="24"/>
          <w:szCs w:val="24"/>
          <w:lang w:eastAsia="sr-Cyrl-CS"/>
        </w:rPr>
        <w:t>Иван Станојевић</w:t>
      </w:r>
    </w:p>
    <w:p w:rsidR="001F60D4" w:rsidRPr="00ED58B7" w:rsidRDefault="001F60D4" w:rsidP="001F60D4">
      <w:pPr>
        <w:widowControl w:val="0"/>
        <w:autoSpaceDE w:val="0"/>
        <w:autoSpaceDN w:val="0"/>
        <w:adjustRightInd w:val="0"/>
        <w:spacing w:after="0" w:line="274" w:lineRule="exact"/>
        <w:ind w:left="1080"/>
        <w:rPr>
          <w:rFonts w:ascii="Times New Roman" w:eastAsia="Times New Roman" w:hAnsi="Times New Roman"/>
          <w:sz w:val="24"/>
          <w:szCs w:val="24"/>
          <w:lang w:eastAsia="sr-Cyrl-CS"/>
        </w:rPr>
      </w:pPr>
    </w:p>
    <w:p w:rsidR="00A40D13" w:rsidRPr="00EA6F54" w:rsidRDefault="001F60D4" w:rsidP="00EA6F54">
      <w:pPr>
        <w:widowControl w:val="0"/>
        <w:autoSpaceDE w:val="0"/>
        <w:autoSpaceDN w:val="0"/>
        <w:adjustRightInd w:val="0"/>
        <w:spacing w:after="0" w:line="274" w:lineRule="exact"/>
        <w:ind w:left="5040" w:firstLine="720"/>
        <w:rPr>
          <w:rFonts w:ascii="Times New Roman" w:eastAsia="Times New Roman" w:hAnsi="Times New Roman"/>
          <w:sz w:val="24"/>
          <w:szCs w:val="24"/>
          <w:lang w:val="ru-RU" w:eastAsia="sr-Cyrl-CS"/>
        </w:rPr>
      </w:pPr>
      <w:r w:rsidRPr="00ED58B7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 </w:t>
      </w:r>
      <w:r w:rsidR="00AD27EE">
        <w:rPr>
          <w:rFonts w:ascii="Times New Roman" w:eastAsia="Times New Roman" w:hAnsi="Times New Roman"/>
          <w:sz w:val="24"/>
          <w:szCs w:val="24"/>
          <w:lang w:val="ru-RU" w:eastAsia="sr-Cyrl-CS"/>
        </w:rPr>
        <w:t xml:space="preserve">    </w:t>
      </w:r>
      <w:r w:rsidRPr="00ED58B7">
        <w:rPr>
          <w:rFonts w:ascii="Times New Roman" w:eastAsia="Times New Roman" w:hAnsi="Times New Roman"/>
          <w:sz w:val="24"/>
          <w:szCs w:val="24"/>
          <w:lang w:val="ru-RU" w:eastAsia="sr-Cyrl-CS"/>
        </w:rPr>
        <w:t>________________________</w:t>
      </w:r>
    </w:p>
    <w:sectPr w:rsidR="00A40D13" w:rsidRPr="00EA6F54" w:rsidSect="009172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EE" w:rsidRDefault="002155EE" w:rsidP="009F3B4A">
      <w:pPr>
        <w:spacing w:after="0" w:line="240" w:lineRule="auto"/>
      </w:pPr>
      <w:r>
        <w:separator/>
      </w:r>
    </w:p>
  </w:endnote>
  <w:endnote w:type="continuationSeparator" w:id="1">
    <w:p w:rsidR="002155EE" w:rsidRDefault="002155EE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7" w:rsidRDefault="00AD01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22" w:rsidRDefault="00AD0177" w:rsidP="0054266E">
    <w:pPr>
      <w:pStyle w:val="Footer"/>
      <w:ind w:left="360"/>
    </w:pPr>
    <w:r>
      <w:rPr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191135</wp:posOffset>
          </wp:positionV>
          <wp:extent cx="374650" cy="530225"/>
          <wp:effectExtent l="0" t="0" r="6350" b="3175"/>
          <wp:wrapTight wrapText="bothSides">
            <wp:wrapPolygon edited="0">
              <wp:start x="0" y="0"/>
              <wp:lineTo x="0" y="20953"/>
              <wp:lineTo x="20868" y="20953"/>
              <wp:lineTo x="20868" y="0"/>
              <wp:lineTo x="0" y="0"/>
            </wp:wrapPolygon>
          </wp:wrapTight>
          <wp:docPr id="17337187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71876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5ACA" w:rsidRDefault="00337D87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281" w:rsidRPr="00480F85">
      <w:rPr>
        <w:rFonts w:ascii="Arial" w:hAnsi="Arial" w:cs="Arial"/>
        <w:sz w:val="18"/>
        <w:szCs w:val="18"/>
      </w:rPr>
      <w:t>Општина</w:t>
    </w:r>
    <w:r w:rsidR="00480F85" w:rsidRPr="00480F85">
      <w:rPr>
        <w:rFonts w:ascii="Arial" w:hAnsi="Arial" w:cs="Arial"/>
        <w:sz w:val="18"/>
        <w:szCs w:val="18"/>
      </w:rPr>
      <w:t>/град</w:t>
    </w:r>
    <w:r w:rsidR="00C01281" w:rsidRPr="00480F85">
      <w:rPr>
        <w:rFonts w:ascii="Arial" w:hAnsi="Arial" w:cs="Arial"/>
        <w:sz w:val="18"/>
        <w:szCs w:val="18"/>
      </w:rPr>
      <w:t xml:space="preserve"> је добила</w:t>
    </w:r>
    <w:r w:rsidR="00480F85" w:rsidRPr="00480F85">
      <w:rPr>
        <w:rFonts w:ascii="Arial" w:hAnsi="Arial" w:cs="Arial"/>
        <w:sz w:val="18"/>
        <w:szCs w:val="18"/>
      </w:rPr>
      <w:t>/о</w:t>
    </w:r>
    <w:r w:rsidR="00C01281" w:rsidRPr="00480F85">
      <w:rPr>
        <w:rFonts w:ascii="Arial" w:hAnsi="Arial" w:cs="Arial"/>
        <w:sz w:val="18"/>
        <w:szCs w:val="18"/>
      </w:rPr>
      <w:t xml:space="preserve"> подршку за унапређење</w:t>
    </w:r>
    <w:r w:rsidR="00FA5ACA">
      <w:rPr>
        <w:rFonts w:ascii="Arial" w:hAnsi="Arial" w:cs="Arial"/>
        <w:sz w:val="18"/>
        <w:szCs w:val="18"/>
      </w:rPr>
      <w:t xml:space="preserve">услуга </w:t>
    </w:r>
    <w:r w:rsidR="00C01281" w:rsidRPr="00480F85">
      <w:rPr>
        <w:rFonts w:ascii="Arial" w:hAnsi="Arial" w:cs="Arial"/>
        <w:sz w:val="18"/>
        <w:szCs w:val="18"/>
      </w:rPr>
      <w:t>социјалне</w:t>
    </w:r>
  </w:p>
  <w:p w:rsidR="00FA5ACA" w:rsidRDefault="00FA5ACA" w:rsidP="00613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заштите</w:t>
    </w:r>
    <w:r w:rsidR="000C3BCB">
      <w:rPr>
        <w:rFonts w:ascii="Arial" w:hAnsi="Arial" w:cs="Arial"/>
        <w:sz w:val="18"/>
        <w:szCs w:val="18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</w:rPr>
      <w:t xml:space="preserve"> у оквиру пројекта „Подршка одрживим </w:t>
    </w:r>
  </w:p>
  <w:p w:rsidR="0046071D" w:rsidRPr="00480F85" w:rsidRDefault="00F62BE6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услугамасоцијалне заштите</w:t>
    </w:r>
    <w:r w:rsidR="00052B22" w:rsidRPr="00480F85">
      <w:rPr>
        <w:rFonts w:ascii="Arial" w:hAnsi="Arial" w:cs="Arial"/>
        <w:sz w:val="18"/>
        <w:szCs w:val="18"/>
      </w:rPr>
      <w:t xml:space="preserve"> у заједници и политикама укључивања на</w:t>
    </w:r>
  </w:p>
  <w:p w:rsidR="00C01281" w:rsidRPr="00480F85" w:rsidRDefault="00052B22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локалном нивоу“, који финансира Европска унија.</w:t>
    </w:r>
  </w:p>
  <w:p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7" w:rsidRDefault="00AD01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EE" w:rsidRDefault="002155EE" w:rsidP="009F3B4A">
      <w:pPr>
        <w:spacing w:after="0" w:line="240" w:lineRule="auto"/>
      </w:pPr>
      <w:r>
        <w:separator/>
      </w:r>
    </w:p>
  </w:footnote>
  <w:footnote w:type="continuationSeparator" w:id="1">
    <w:p w:rsidR="002155EE" w:rsidRDefault="002155EE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7" w:rsidRDefault="00AD01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61E">
      <w:rPr>
        <w:noProof/>
      </w:rPr>
      <w:tab/>
    </w:r>
  </w:p>
  <w:p w:rsidR="00233A7D" w:rsidRDefault="00233A7D" w:rsidP="00233A7D">
    <w:pPr>
      <w:pStyle w:val="Header"/>
      <w:ind w:left="1875"/>
      <w:rPr>
        <w:noProof/>
      </w:rPr>
    </w:pPr>
  </w:p>
  <w:p w:rsidR="00233A7D" w:rsidRDefault="00233A7D" w:rsidP="00233A7D">
    <w:pPr>
      <w:pStyle w:val="Header"/>
      <w:ind w:left="1875"/>
      <w:rPr>
        <w:noProof/>
      </w:rPr>
    </w:pPr>
  </w:p>
  <w:p w:rsidR="009F3B4A" w:rsidRPr="001F60D4" w:rsidRDefault="001F60D4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Унапређење услуге </w:t>
    </w:r>
    <w:r w:rsidR="004D30C2">
      <w:rPr>
        <w:rFonts w:ascii="Arial" w:hAnsi="Arial" w:cs="Arial"/>
        <w:b/>
        <w:bCs/>
        <w:noProof/>
        <w:sz w:val="24"/>
        <w:szCs w:val="24"/>
      </w:rPr>
      <w:t>„</w:t>
    </w:r>
    <w:r>
      <w:rPr>
        <w:rFonts w:ascii="Arial" w:hAnsi="Arial" w:cs="Arial"/>
        <w:b/>
        <w:bCs/>
        <w:noProof/>
        <w:sz w:val="24"/>
        <w:szCs w:val="24"/>
      </w:rPr>
      <w:t>Помоћ у кући</w:t>
    </w:r>
    <w:r w:rsidR="004D30C2">
      <w:rPr>
        <w:rFonts w:ascii="Arial" w:hAnsi="Arial" w:cs="Arial"/>
        <w:b/>
        <w:bCs/>
        <w:noProof/>
        <w:sz w:val="24"/>
        <w:szCs w:val="24"/>
      </w:rPr>
      <w:t>“</w:t>
    </w:r>
    <w:r>
      <w:rPr>
        <w:rFonts w:ascii="Arial" w:hAnsi="Arial" w:cs="Arial"/>
        <w:b/>
        <w:bCs/>
        <w:noProof/>
        <w:sz w:val="24"/>
        <w:szCs w:val="24"/>
      </w:rPr>
      <w:t xml:space="preserve"> на територије општине Житорађа</w:t>
    </w:r>
  </w:p>
  <w:p w:rsidR="009F3B4A" w:rsidRDefault="00BB12E9">
    <w:pPr>
      <w:pStyle w:val="Header"/>
    </w:pPr>
    <w:r w:rsidRPr="00BB12E9">
      <w:rPr>
        <w:b/>
        <w:bCs/>
        <w:noProof/>
      </w:rPr>
      <w:pict>
        <v:line id="Straight Connector 4" o:spid="_x0000_s1026" style="position:absolute;z-index:251669504;visibility:visibl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77" w:rsidRDefault="00AD01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1D714A1"/>
    <w:multiLevelType w:val="hybridMultilevel"/>
    <w:tmpl w:val="547EFA88"/>
    <w:lvl w:ilvl="0" w:tplc="2E94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AE579DA"/>
    <w:multiLevelType w:val="multilevel"/>
    <w:tmpl w:val="E2A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1516E"/>
    <w:multiLevelType w:val="multilevel"/>
    <w:tmpl w:val="66E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40392"/>
    <w:multiLevelType w:val="multilevel"/>
    <w:tmpl w:val="5400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031D3"/>
    <w:multiLevelType w:val="multilevel"/>
    <w:tmpl w:val="447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E6F50"/>
    <w:multiLevelType w:val="multilevel"/>
    <w:tmpl w:val="64AE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E6B31"/>
    <w:multiLevelType w:val="multilevel"/>
    <w:tmpl w:val="EF8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16626"/>
    <w:rsid w:val="00004B72"/>
    <w:rsid w:val="00007E19"/>
    <w:rsid w:val="00010230"/>
    <w:rsid w:val="00016726"/>
    <w:rsid w:val="00023DF7"/>
    <w:rsid w:val="000265BF"/>
    <w:rsid w:val="0003293C"/>
    <w:rsid w:val="00033BCA"/>
    <w:rsid w:val="000360CB"/>
    <w:rsid w:val="000412A6"/>
    <w:rsid w:val="00045ACE"/>
    <w:rsid w:val="00051FBD"/>
    <w:rsid w:val="00052B22"/>
    <w:rsid w:val="00055670"/>
    <w:rsid w:val="00075A3C"/>
    <w:rsid w:val="00085124"/>
    <w:rsid w:val="000A02AE"/>
    <w:rsid w:val="000A3D73"/>
    <w:rsid w:val="000C3BCB"/>
    <w:rsid w:val="000D1541"/>
    <w:rsid w:val="00102C71"/>
    <w:rsid w:val="001529FA"/>
    <w:rsid w:val="001532A9"/>
    <w:rsid w:val="00157AE0"/>
    <w:rsid w:val="0016195E"/>
    <w:rsid w:val="00173AEB"/>
    <w:rsid w:val="00180C72"/>
    <w:rsid w:val="001A363D"/>
    <w:rsid w:val="001C00EE"/>
    <w:rsid w:val="001D3941"/>
    <w:rsid w:val="001E03C0"/>
    <w:rsid w:val="001F44C0"/>
    <w:rsid w:val="001F60D4"/>
    <w:rsid w:val="002152ED"/>
    <w:rsid w:val="002155EE"/>
    <w:rsid w:val="00216857"/>
    <w:rsid w:val="00220898"/>
    <w:rsid w:val="00233A7D"/>
    <w:rsid w:val="00247715"/>
    <w:rsid w:val="00263E38"/>
    <w:rsid w:val="002649E8"/>
    <w:rsid w:val="00264B1E"/>
    <w:rsid w:val="00283C0D"/>
    <w:rsid w:val="002842A7"/>
    <w:rsid w:val="002970E2"/>
    <w:rsid w:val="002F2D23"/>
    <w:rsid w:val="00321D15"/>
    <w:rsid w:val="00330D81"/>
    <w:rsid w:val="00337D87"/>
    <w:rsid w:val="00360EBD"/>
    <w:rsid w:val="003B019E"/>
    <w:rsid w:val="003B3C37"/>
    <w:rsid w:val="003D15C7"/>
    <w:rsid w:val="003D6811"/>
    <w:rsid w:val="003F54B4"/>
    <w:rsid w:val="003F6F84"/>
    <w:rsid w:val="003F7EF1"/>
    <w:rsid w:val="00405446"/>
    <w:rsid w:val="004344A5"/>
    <w:rsid w:val="00437E99"/>
    <w:rsid w:val="00444519"/>
    <w:rsid w:val="0046071D"/>
    <w:rsid w:val="00480F85"/>
    <w:rsid w:val="00483750"/>
    <w:rsid w:val="004A0B45"/>
    <w:rsid w:val="004A161E"/>
    <w:rsid w:val="004B7969"/>
    <w:rsid w:val="004D30C2"/>
    <w:rsid w:val="004E2814"/>
    <w:rsid w:val="004F0206"/>
    <w:rsid w:val="00527EB1"/>
    <w:rsid w:val="0054266E"/>
    <w:rsid w:val="00567E99"/>
    <w:rsid w:val="0059418A"/>
    <w:rsid w:val="00595B61"/>
    <w:rsid w:val="0059616B"/>
    <w:rsid w:val="00597E4F"/>
    <w:rsid w:val="005A2472"/>
    <w:rsid w:val="005A584A"/>
    <w:rsid w:val="005C4598"/>
    <w:rsid w:val="005C6A0D"/>
    <w:rsid w:val="005F24BE"/>
    <w:rsid w:val="006136CB"/>
    <w:rsid w:val="00624296"/>
    <w:rsid w:val="00631B07"/>
    <w:rsid w:val="00632DE7"/>
    <w:rsid w:val="006338DD"/>
    <w:rsid w:val="00645C6F"/>
    <w:rsid w:val="00662EF6"/>
    <w:rsid w:val="006B21EE"/>
    <w:rsid w:val="006B7434"/>
    <w:rsid w:val="00700FED"/>
    <w:rsid w:val="007044E9"/>
    <w:rsid w:val="0071104A"/>
    <w:rsid w:val="00711306"/>
    <w:rsid w:val="00713390"/>
    <w:rsid w:val="00713AE6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A76C0"/>
    <w:rsid w:val="007C11E6"/>
    <w:rsid w:val="007C331B"/>
    <w:rsid w:val="007D13D9"/>
    <w:rsid w:val="007D38F2"/>
    <w:rsid w:val="007F0D44"/>
    <w:rsid w:val="007F5687"/>
    <w:rsid w:val="007F70EC"/>
    <w:rsid w:val="00847FC1"/>
    <w:rsid w:val="00850833"/>
    <w:rsid w:val="008557DF"/>
    <w:rsid w:val="00863C92"/>
    <w:rsid w:val="00872474"/>
    <w:rsid w:val="00896672"/>
    <w:rsid w:val="008B18D0"/>
    <w:rsid w:val="008C78A4"/>
    <w:rsid w:val="008E34C6"/>
    <w:rsid w:val="008F1ABB"/>
    <w:rsid w:val="00917028"/>
    <w:rsid w:val="0091720E"/>
    <w:rsid w:val="00923083"/>
    <w:rsid w:val="00930766"/>
    <w:rsid w:val="009339BB"/>
    <w:rsid w:val="0094572A"/>
    <w:rsid w:val="009502E5"/>
    <w:rsid w:val="00955319"/>
    <w:rsid w:val="00956CCB"/>
    <w:rsid w:val="009861ED"/>
    <w:rsid w:val="00991B51"/>
    <w:rsid w:val="009B2CD1"/>
    <w:rsid w:val="009C44D6"/>
    <w:rsid w:val="009C4B30"/>
    <w:rsid w:val="009D2022"/>
    <w:rsid w:val="009D30A1"/>
    <w:rsid w:val="009D6235"/>
    <w:rsid w:val="009F3B4A"/>
    <w:rsid w:val="00A34BA7"/>
    <w:rsid w:val="00A36F36"/>
    <w:rsid w:val="00A40D13"/>
    <w:rsid w:val="00A4447B"/>
    <w:rsid w:val="00A50DAE"/>
    <w:rsid w:val="00A65FA9"/>
    <w:rsid w:val="00A80E1B"/>
    <w:rsid w:val="00A83EC5"/>
    <w:rsid w:val="00A8485B"/>
    <w:rsid w:val="00AA5AD0"/>
    <w:rsid w:val="00AA64CC"/>
    <w:rsid w:val="00AB3725"/>
    <w:rsid w:val="00AC0B3B"/>
    <w:rsid w:val="00AC28E7"/>
    <w:rsid w:val="00AD0177"/>
    <w:rsid w:val="00AD27EE"/>
    <w:rsid w:val="00AF7400"/>
    <w:rsid w:val="00B17F15"/>
    <w:rsid w:val="00B332F3"/>
    <w:rsid w:val="00B6422A"/>
    <w:rsid w:val="00B671BB"/>
    <w:rsid w:val="00B840B2"/>
    <w:rsid w:val="00B856A5"/>
    <w:rsid w:val="00BA0C85"/>
    <w:rsid w:val="00BB12E9"/>
    <w:rsid w:val="00BB7BCA"/>
    <w:rsid w:val="00BB7D49"/>
    <w:rsid w:val="00BE1BC4"/>
    <w:rsid w:val="00C01281"/>
    <w:rsid w:val="00C05E49"/>
    <w:rsid w:val="00C079A1"/>
    <w:rsid w:val="00C177A3"/>
    <w:rsid w:val="00C34FB4"/>
    <w:rsid w:val="00C7529E"/>
    <w:rsid w:val="00CB581B"/>
    <w:rsid w:val="00CD1381"/>
    <w:rsid w:val="00CD1DC5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B6EA3"/>
    <w:rsid w:val="00DC4A68"/>
    <w:rsid w:val="00DF308F"/>
    <w:rsid w:val="00DF3570"/>
    <w:rsid w:val="00DF6E6E"/>
    <w:rsid w:val="00E0576D"/>
    <w:rsid w:val="00E0749B"/>
    <w:rsid w:val="00E12651"/>
    <w:rsid w:val="00E13A3D"/>
    <w:rsid w:val="00E160F7"/>
    <w:rsid w:val="00E16250"/>
    <w:rsid w:val="00E16626"/>
    <w:rsid w:val="00E1662D"/>
    <w:rsid w:val="00E20816"/>
    <w:rsid w:val="00E26146"/>
    <w:rsid w:val="00E53684"/>
    <w:rsid w:val="00E53EE2"/>
    <w:rsid w:val="00E907C6"/>
    <w:rsid w:val="00EA0A0B"/>
    <w:rsid w:val="00EA6F54"/>
    <w:rsid w:val="00EB22B6"/>
    <w:rsid w:val="00EB4101"/>
    <w:rsid w:val="00F02BAC"/>
    <w:rsid w:val="00F1121D"/>
    <w:rsid w:val="00F113F7"/>
    <w:rsid w:val="00F127FD"/>
    <w:rsid w:val="00F23197"/>
    <w:rsid w:val="00F266C6"/>
    <w:rsid w:val="00F36D1E"/>
    <w:rsid w:val="00F47290"/>
    <w:rsid w:val="00F53B6E"/>
    <w:rsid w:val="00F556E5"/>
    <w:rsid w:val="00F62BE6"/>
    <w:rsid w:val="00F979A4"/>
    <w:rsid w:val="00FA5ACA"/>
    <w:rsid w:val="00FB4429"/>
    <w:rsid w:val="00FB5F24"/>
    <w:rsid w:val="00FC3E46"/>
    <w:rsid w:val="00FD403C"/>
    <w:rsid w:val="00FE1EB6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70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17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29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720E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7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itoradj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zitoradja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239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Житорађа Општина</cp:lastModifiedBy>
  <cp:revision>108</cp:revision>
  <cp:lastPrinted>2025-01-30T10:35:00Z</cp:lastPrinted>
  <dcterms:created xsi:type="dcterms:W3CDTF">2021-09-21T17:21:00Z</dcterms:created>
  <dcterms:modified xsi:type="dcterms:W3CDTF">2025-01-30T11:13:00Z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