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5315" w14:textId="612C0FEA" w:rsidR="005102F0" w:rsidRPr="005102F0" w:rsidRDefault="005102F0" w:rsidP="005102F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  <w:r w:rsidRPr="005102F0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ОБРАЗАЦ ПРИЈАВЕ</w:t>
      </w:r>
    </w:p>
    <w:p w14:paraId="054F135D" w14:textId="4D0D3A95" w:rsidR="005102F0" w:rsidRDefault="005102F0" w:rsidP="005102F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  <w:r w:rsidRPr="005102F0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 xml:space="preserve">ЗА УЧЕШЋЕ </w:t>
      </w:r>
      <w:r w:rsidRPr="005102F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НА ОБУЦИ ЗА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>ГЕРОНТОДОМАЋИЦЕ</w:t>
      </w:r>
    </w:p>
    <w:p w14:paraId="0F406511" w14:textId="77777777" w:rsidR="005102F0" w:rsidRPr="005102F0" w:rsidRDefault="005102F0" w:rsidP="005102F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610"/>
        <w:gridCol w:w="6475"/>
      </w:tblGrid>
      <w:tr w:rsidR="005102F0" w:rsidRPr="005102F0" w14:paraId="7A2A06CC" w14:textId="77777777" w:rsidTr="005102F0">
        <w:trPr>
          <w:trHeight w:val="989"/>
        </w:trPr>
        <w:tc>
          <w:tcPr>
            <w:tcW w:w="2610" w:type="dxa"/>
          </w:tcPr>
          <w:p w14:paraId="45A697BF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Име и презиме кандидата</w:t>
            </w:r>
          </w:p>
        </w:tc>
        <w:tc>
          <w:tcPr>
            <w:tcW w:w="6475" w:type="dxa"/>
          </w:tcPr>
          <w:p w14:paraId="231866BC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0A843432" w14:textId="77777777" w:rsidTr="005102F0">
        <w:trPr>
          <w:trHeight w:val="971"/>
        </w:trPr>
        <w:tc>
          <w:tcPr>
            <w:tcW w:w="2610" w:type="dxa"/>
          </w:tcPr>
          <w:p w14:paraId="3953AB68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Адреса (улица, град, општина)</w:t>
            </w:r>
          </w:p>
        </w:tc>
        <w:tc>
          <w:tcPr>
            <w:tcW w:w="6475" w:type="dxa"/>
          </w:tcPr>
          <w:p w14:paraId="59E392D1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100CD42C" w14:textId="77777777" w:rsidTr="005102F0">
        <w:trPr>
          <w:trHeight w:val="620"/>
        </w:trPr>
        <w:tc>
          <w:tcPr>
            <w:tcW w:w="2610" w:type="dxa"/>
          </w:tcPr>
          <w:p w14:paraId="0CD31498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Маил адреса</w:t>
            </w:r>
          </w:p>
        </w:tc>
        <w:tc>
          <w:tcPr>
            <w:tcW w:w="6475" w:type="dxa"/>
          </w:tcPr>
          <w:p w14:paraId="18C9C810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248BC525" w14:textId="77777777" w:rsidTr="005102F0">
        <w:trPr>
          <w:trHeight w:val="629"/>
        </w:trPr>
        <w:tc>
          <w:tcPr>
            <w:tcW w:w="2610" w:type="dxa"/>
          </w:tcPr>
          <w:p w14:paraId="573464F7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Број телефона</w:t>
            </w:r>
          </w:p>
        </w:tc>
        <w:tc>
          <w:tcPr>
            <w:tcW w:w="6475" w:type="dxa"/>
          </w:tcPr>
          <w:p w14:paraId="10122E6D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25FD2F66" w14:textId="77777777" w:rsidTr="005102F0">
        <w:trPr>
          <w:trHeight w:val="620"/>
        </w:trPr>
        <w:tc>
          <w:tcPr>
            <w:tcW w:w="2610" w:type="dxa"/>
          </w:tcPr>
          <w:p w14:paraId="2116E31A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Матични број</w:t>
            </w:r>
          </w:p>
        </w:tc>
        <w:tc>
          <w:tcPr>
            <w:tcW w:w="6475" w:type="dxa"/>
          </w:tcPr>
          <w:p w14:paraId="06131AF0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2327EDB0" w14:textId="77777777" w:rsidTr="005102F0">
        <w:trPr>
          <w:trHeight w:val="611"/>
        </w:trPr>
        <w:tc>
          <w:tcPr>
            <w:tcW w:w="2610" w:type="dxa"/>
          </w:tcPr>
          <w:p w14:paraId="7D101718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Број личне карте</w:t>
            </w:r>
          </w:p>
        </w:tc>
        <w:tc>
          <w:tcPr>
            <w:tcW w:w="6475" w:type="dxa"/>
          </w:tcPr>
          <w:p w14:paraId="6D52F904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08FD558F" w14:textId="77777777" w:rsidTr="005102F0">
        <w:trPr>
          <w:trHeight w:val="1070"/>
        </w:trPr>
        <w:tc>
          <w:tcPr>
            <w:tcW w:w="2610" w:type="dxa"/>
          </w:tcPr>
          <w:p w14:paraId="4DD64DAE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  <w:t>Степен и врста образовања кандидата</w:t>
            </w:r>
          </w:p>
        </w:tc>
        <w:tc>
          <w:tcPr>
            <w:tcW w:w="6475" w:type="dxa"/>
          </w:tcPr>
          <w:p w14:paraId="316EF6C3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60A8F5AC" w14:textId="77777777" w:rsidTr="005102F0">
        <w:trPr>
          <w:trHeight w:val="1187"/>
        </w:trPr>
        <w:tc>
          <w:tcPr>
            <w:tcW w:w="2610" w:type="dxa"/>
          </w:tcPr>
          <w:p w14:paraId="79C803B2" w14:textId="5970AB76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  <w:t>Претходно искуство</w:t>
            </w: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 релевантно за пријаву на позив</w:t>
            </w:r>
          </w:p>
        </w:tc>
        <w:tc>
          <w:tcPr>
            <w:tcW w:w="6475" w:type="dxa"/>
          </w:tcPr>
          <w:p w14:paraId="0942BF13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  <w:tr w:rsidR="005102F0" w:rsidRPr="005102F0" w14:paraId="227B0187" w14:textId="77777777" w:rsidTr="005102F0">
        <w:trPr>
          <w:trHeight w:val="1430"/>
        </w:trPr>
        <w:tc>
          <w:tcPr>
            <w:tcW w:w="2610" w:type="dxa"/>
          </w:tcPr>
          <w:p w14:paraId="4CE5A30C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102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Искуство у раду са особама са инвалидитетом и сметњама у развоју</w:t>
            </w:r>
          </w:p>
        </w:tc>
        <w:tc>
          <w:tcPr>
            <w:tcW w:w="6475" w:type="dxa"/>
          </w:tcPr>
          <w:p w14:paraId="20ACDBDA" w14:textId="77777777" w:rsidR="005102F0" w:rsidRPr="005102F0" w:rsidRDefault="005102F0" w:rsidP="005102F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</w:tbl>
    <w:p w14:paraId="0008C1F3" w14:textId="1B09215F" w:rsidR="005102F0" w:rsidRPr="005102F0" w:rsidRDefault="005102F0" w:rsidP="005102F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  <w:r w:rsidRPr="005102F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                                                         </w:t>
      </w:r>
    </w:p>
    <w:p w14:paraId="585E59F7" w14:textId="77777777" w:rsidR="005102F0" w:rsidRDefault="005102F0" w:rsidP="005102F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  <w:r w:rsidRPr="005102F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    </w:t>
      </w:r>
    </w:p>
    <w:p w14:paraId="444F7CE8" w14:textId="7096ECAF" w:rsidR="005102F0" w:rsidRDefault="005102F0" w:rsidP="005102F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    </w:t>
      </w:r>
      <w:r w:rsidRPr="005102F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Датум: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  </w:t>
      </w:r>
      <w:r w:rsidRPr="005102F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>Потпис кандидата</w:t>
      </w:r>
    </w:p>
    <w:p w14:paraId="296D194F" w14:textId="77777777" w:rsidR="005102F0" w:rsidRPr="005102F0" w:rsidRDefault="005102F0" w:rsidP="005102F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</w:p>
    <w:p w14:paraId="6733C621" w14:textId="0DAAE81A" w:rsidR="00A40D13" w:rsidRPr="005102F0" w:rsidRDefault="005102F0" w:rsidP="005102F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  <w:r w:rsidRPr="005102F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    _________________                                                                               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>__</w:t>
      </w:r>
    </w:p>
    <w:sectPr w:rsidR="00A40D13" w:rsidRPr="005102F0" w:rsidSect="005102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E630" w14:textId="77777777" w:rsidR="008E393B" w:rsidRDefault="008E393B" w:rsidP="009F3B4A">
      <w:pPr>
        <w:spacing w:after="0" w:line="240" w:lineRule="auto"/>
      </w:pPr>
      <w:r>
        <w:separator/>
      </w:r>
    </w:p>
  </w:endnote>
  <w:endnote w:type="continuationSeparator" w:id="0">
    <w:p w14:paraId="0A1E744D" w14:textId="77777777" w:rsidR="008E393B" w:rsidRDefault="008E393B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E269" w14:textId="77777777" w:rsidR="00AD0177" w:rsidRDefault="00AD0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0D7D" w14:textId="143DB838" w:rsidR="00052B22" w:rsidRDefault="00AD0177" w:rsidP="0054266E">
    <w:pPr>
      <w:pStyle w:val="Footer"/>
      <w:ind w:left="360"/>
      <w:rPr>
        <w:lang w:val="sr-Cyrl-RS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3FE324DB" wp14:editId="3599F2BF">
          <wp:simplePos x="0" y="0"/>
          <wp:positionH relativeFrom="column">
            <wp:posOffset>-302260</wp:posOffset>
          </wp:positionH>
          <wp:positionV relativeFrom="paragraph">
            <wp:posOffset>191135</wp:posOffset>
          </wp:positionV>
          <wp:extent cx="374650" cy="530225"/>
          <wp:effectExtent l="0" t="0" r="6350" b="3175"/>
          <wp:wrapTight wrapText="bothSides">
            <wp:wrapPolygon edited="0">
              <wp:start x="0" y="0"/>
              <wp:lineTo x="0" y="20953"/>
              <wp:lineTo x="20868" y="20953"/>
              <wp:lineTo x="20868" y="0"/>
              <wp:lineTo x="0" y="0"/>
            </wp:wrapPolygon>
          </wp:wrapTight>
          <wp:docPr id="17337187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71876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9082F" w14:textId="17E05586" w:rsidR="00FA5ACA" w:rsidRDefault="00337D87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1792" behindDoc="0" locked="0" layoutInCell="1" allowOverlap="1" wp14:anchorId="2ED08365" wp14:editId="10A4B3D2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281" w:rsidRPr="00480F85">
      <w:rPr>
        <w:rFonts w:ascii="Arial" w:hAnsi="Arial" w:cs="Arial"/>
        <w:sz w:val="18"/>
        <w:szCs w:val="18"/>
        <w:lang w:val="sr-Cyrl-RS"/>
      </w:rPr>
      <w:t>Општина</w:t>
    </w:r>
    <w:r w:rsidR="00480F85" w:rsidRPr="00480F85">
      <w:rPr>
        <w:rFonts w:ascii="Arial" w:hAnsi="Arial" w:cs="Arial"/>
        <w:sz w:val="18"/>
        <w:szCs w:val="18"/>
        <w:lang w:val="sr-Cyrl-RS"/>
      </w:rPr>
      <w:t>/град</w:t>
    </w:r>
    <w:r w:rsidR="00C01281" w:rsidRPr="00480F85">
      <w:rPr>
        <w:rFonts w:ascii="Arial" w:hAnsi="Arial" w:cs="Arial"/>
        <w:sz w:val="18"/>
        <w:szCs w:val="18"/>
        <w:lang w:val="sr-Cyrl-RS"/>
      </w:rPr>
      <w:t xml:space="preserve"> је добила</w:t>
    </w:r>
    <w:r w:rsidR="00480F85" w:rsidRPr="00480F85">
      <w:rPr>
        <w:rFonts w:ascii="Arial" w:hAnsi="Arial" w:cs="Arial"/>
        <w:sz w:val="18"/>
        <w:szCs w:val="18"/>
        <w:lang w:val="sr-Cyrl-RS"/>
      </w:rPr>
      <w:t>/о</w:t>
    </w:r>
    <w:r w:rsidR="00C01281" w:rsidRPr="00480F85">
      <w:rPr>
        <w:rFonts w:ascii="Arial" w:hAnsi="Arial" w:cs="Arial"/>
        <w:sz w:val="18"/>
        <w:szCs w:val="18"/>
        <w:lang w:val="sr-Cyrl-RS"/>
      </w:rPr>
      <w:t xml:space="preserve"> подршку за унапређење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="00FA5ACA">
      <w:rPr>
        <w:rFonts w:ascii="Arial" w:hAnsi="Arial" w:cs="Arial"/>
        <w:sz w:val="18"/>
        <w:szCs w:val="18"/>
        <w:lang w:val="sr-Cyrl-RS"/>
      </w:rPr>
      <w:t xml:space="preserve">услуга </w:t>
    </w:r>
    <w:r w:rsidR="00C01281" w:rsidRPr="00480F85">
      <w:rPr>
        <w:rFonts w:ascii="Arial" w:hAnsi="Arial" w:cs="Arial"/>
        <w:sz w:val="18"/>
        <w:szCs w:val="18"/>
        <w:lang w:val="sr-Cyrl-RS"/>
      </w:rPr>
      <w:t>социјалне</w:t>
    </w:r>
    <w:r w:rsidR="000C3BCB">
      <w:rPr>
        <w:rFonts w:ascii="Arial" w:hAnsi="Arial" w:cs="Arial"/>
        <w:sz w:val="18"/>
        <w:szCs w:val="18"/>
        <w:lang w:val="sr-Cyrl-RS"/>
      </w:rPr>
      <w:t xml:space="preserve"> </w:t>
    </w:r>
  </w:p>
  <w:p w14:paraId="7503D392" w14:textId="77777777" w:rsidR="00FA5ACA" w:rsidRDefault="00FA5ACA" w:rsidP="006136CB">
    <w:pPr>
      <w:pStyle w:val="Footer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заштите</w:t>
    </w:r>
    <w:r w:rsidR="000C3BCB">
      <w:rPr>
        <w:rFonts w:ascii="Arial" w:hAnsi="Arial" w:cs="Arial"/>
        <w:sz w:val="18"/>
        <w:szCs w:val="18"/>
        <w:lang w:val="sr-Cyrl-RS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  <w:lang w:val="sr-Cyrl-RS"/>
      </w:rPr>
      <w:t xml:space="preserve"> у оквиру пројекта „Подршка одрживим </w:t>
    </w:r>
  </w:p>
  <w:p w14:paraId="7EE9E6A3" w14:textId="2ED887F1" w:rsidR="0046071D" w:rsidRPr="00480F85" w:rsidRDefault="00F62BE6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sz w:val="18"/>
        <w:szCs w:val="18"/>
        <w:lang w:val="sr-Cyrl-RS"/>
      </w:rPr>
      <w:t>услугама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Pr="00480F85">
      <w:rPr>
        <w:rFonts w:ascii="Arial" w:hAnsi="Arial" w:cs="Arial"/>
        <w:sz w:val="18"/>
        <w:szCs w:val="18"/>
        <w:lang w:val="sr-Cyrl-RS"/>
      </w:rPr>
      <w:t>социјалне заштите</w:t>
    </w:r>
    <w:r w:rsidR="00052B22" w:rsidRPr="00480F85">
      <w:rPr>
        <w:rFonts w:ascii="Arial" w:hAnsi="Arial" w:cs="Arial"/>
        <w:sz w:val="18"/>
        <w:szCs w:val="18"/>
        <w:lang w:val="sr-Cyrl-RS"/>
      </w:rPr>
      <w:t xml:space="preserve"> у заједници и политикама укључивања на</w:t>
    </w:r>
  </w:p>
  <w:p w14:paraId="45A5136D" w14:textId="51EDA11B" w:rsidR="00C01281" w:rsidRPr="00480F85" w:rsidRDefault="00052B22" w:rsidP="006136CB">
    <w:pPr>
      <w:pStyle w:val="Footer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sz w:val="18"/>
        <w:szCs w:val="18"/>
        <w:lang w:val="sr-Cyrl-RS"/>
      </w:rPr>
      <w:t>локалном нивоу“, који финансира Европска унија.</w:t>
    </w:r>
  </w:p>
  <w:p w14:paraId="1A87B411" w14:textId="59D387CE"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ABE4" w14:textId="77777777" w:rsidR="00AD0177" w:rsidRDefault="00AD0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5C0A" w14:textId="77777777" w:rsidR="008E393B" w:rsidRDefault="008E393B" w:rsidP="009F3B4A">
      <w:pPr>
        <w:spacing w:after="0" w:line="240" w:lineRule="auto"/>
      </w:pPr>
      <w:r>
        <w:separator/>
      </w:r>
    </w:p>
  </w:footnote>
  <w:footnote w:type="continuationSeparator" w:id="0">
    <w:p w14:paraId="1F81A8D8" w14:textId="77777777" w:rsidR="008E393B" w:rsidRDefault="008E393B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2C4A" w14:textId="77777777" w:rsidR="00AD0177" w:rsidRDefault="00AD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31C11F26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770581BD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09FCD5B7" w:rsidR="009F3B4A" w:rsidRPr="001F60D4" w:rsidRDefault="001F60D4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 xml:space="preserve">Унапређење услуге </w:t>
    </w:r>
    <w:r w:rsidR="004D30C2">
      <w:rPr>
        <w:rFonts w:ascii="Arial" w:hAnsi="Arial" w:cs="Arial"/>
        <w:b/>
        <w:bCs/>
        <w:noProof/>
        <w:sz w:val="24"/>
        <w:szCs w:val="24"/>
        <w:lang w:val="sr-Cyrl-RS"/>
      </w:rPr>
      <w:t>„</w:t>
    </w:r>
    <w:r>
      <w:rPr>
        <w:rFonts w:ascii="Arial" w:hAnsi="Arial" w:cs="Arial"/>
        <w:b/>
        <w:bCs/>
        <w:noProof/>
        <w:sz w:val="24"/>
        <w:szCs w:val="24"/>
        <w:lang w:val="sr-Cyrl-RS"/>
      </w:rPr>
      <w:t>Помоћ у кући</w:t>
    </w:r>
    <w:r w:rsidR="004D30C2">
      <w:rPr>
        <w:rFonts w:ascii="Arial" w:hAnsi="Arial" w:cs="Arial"/>
        <w:b/>
        <w:bCs/>
        <w:noProof/>
        <w:sz w:val="24"/>
        <w:szCs w:val="24"/>
        <w:lang w:val="sr-Cyrl-RS"/>
      </w:rPr>
      <w:t>“</w:t>
    </w:r>
    <w:r>
      <w:rPr>
        <w:rFonts w:ascii="Arial" w:hAnsi="Arial" w:cs="Arial"/>
        <w:b/>
        <w:bCs/>
        <w:noProof/>
        <w:sz w:val="24"/>
        <w:szCs w:val="24"/>
        <w:lang w:val="sr-Cyrl-RS"/>
      </w:rPr>
      <w:t xml:space="preserve"> на територије општине Житорађа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BC65" w14:textId="77777777" w:rsidR="00AD0177" w:rsidRDefault="00AD0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1D714A1"/>
    <w:multiLevelType w:val="hybridMultilevel"/>
    <w:tmpl w:val="547EFA88"/>
    <w:lvl w:ilvl="0" w:tplc="2E94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AE579DA"/>
    <w:multiLevelType w:val="multilevel"/>
    <w:tmpl w:val="E2A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16E"/>
    <w:multiLevelType w:val="multilevel"/>
    <w:tmpl w:val="66E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0392"/>
    <w:multiLevelType w:val="multilevel"/>
    <w:tmpl w:val="5400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031D3"/>
    <w:multiLevelType w:val="multilevel"/>
    <w:tmpl w:val="447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E6F50"/>
    <w:multiLevelType w:val="multilevel"/>
    <w:tmpl w:val="64AE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E6B31"/>
    <w:multiLevelType w:val="multilevel"/>
    <w:tmpl w:val="EF8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94657">
    <w:abstractNumId w:val="2"/>
  </w:num>
  <w:num w:numId="2" w16cid:durableId="841437141">
    <w:abstractNumId w:val="0"/>
  </w:num>
  <w:num w:numId="3" w16cid:durableId="1757747051">
    <w:abstractNumId w:val="1"/>
  </w:num>
  <w:num w:numId="4" w16cid:durableId="298532660">
    <w:abstractNumId w:val="3"/>
  </w:num>
  <w:num w:numId="5" w16cid:durableId="18967338">
    <w:abstractNumId w:val="8"/>
  </w:num>
  <w:num w:numId="6" w16cid:durableId="1591230900">
    <w:abstractNumId w:val="7"/>
  </w:num>
  <w:num w:numId="7" w16cid:durableId="441922174">
    <w:abstractNumId w:val="6"/>
  </w:num>
  <w:num w:numId="8" w16cid:durableId="1490058819">
    <w:abstractNumId w:val="5"/>
  </w:num>
  <w:num w:numId="9" w16cid:durableId="290137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265BF"/>
    <w:rsid w:val="0003293C"/>
    <w:rsid w:val="00033BCA"/>
    <w:rsid w:val="000360CB"/>
    <w:rsid w:val="000412A6"/>
    <w:rsid w:val="00045ACE"/>
    <w:rsid w:val="00051FBD"/>
    <w:rsid w:val="00052B22"/>
    <w:rsid w:val="00055670"/>
    <w:rsid w:val="00075A3C"/>
    <w:rsid w:val="00085124"/>
    <w:rsid w:val="000A3D73"/>
    <w:rsid w:val="000C3BCB"/>
    <w:rsid w:val="000D1541"/>
    <w:rsid w:val="00102C71"/>
    <w:rsid w:val="001529FA"/>
    <w:rsid w:val="001532A9"/>
    <w:rsid w:val="00157AE0"/>
    <w:rsid w:val="0016195E"/>
    <w:rsid w:val="00173AEB"/>
    <w:rsid w:val="00180C72"/>
    <w:rsid w:val="001A363D"/>
    <w:rsid w:val="001C00EE"/>
    <w:rsid w:val="001D3941"/>
    <w:rsid w:val="001E03C0"/>
    <w:rsid w:val="001F44C0"/>
    <w:rsid w:val="001F60D4"/>
    <w:rsid w:val="002152ED"/>
    <w:rsid w:val="00216857"/>
    <w:rsid w:val="00220898"/>
    <w:rsid w:val="00233A7D"/>
    <w:rsid w:val="00247715"/>
    <w:rsid w:val="00263E38"/>
    <w:rsid w:val="002649E8"/>
    <w:rsid w:val="00264B1E"/>
    <w:rsid w:val="00283C0D"/>
    <w:rsid w:val="002842A7"/>
    <w:rsid w:val="002970E2"/>
    <w:rsid w:val="002F2D23"/>
    <w:rsid w:val="00321D15"/>
    <w:rsid w:val="00330D81"/>
    <w:rsid w:val="00337D87"/>
    <w:rsid w:val="003B3C37"/>
    <w:rsid w:val="003D15C7"/>
    <w:rsid w:val="003D6811"/>
    <w:rsid w:val="003F54B4"/>
    <w:rsid w:val="003F6F84"/>
    <w:rsid w:val="003F7EF1"/>
    <w:rsid w:val="00405446"/>
    <w:rsid w:val="004344A5"/>
    <w:rsid w:val="00437E99"/>
    <w:rsid w:val="00444519"/>
    <w:rsid w:val="0046071D"/>
    <w:rsid w:val="00480F85"/>
    <w:rsid w:val="00483750"/>
    <w:rsid w:val="004A0B45"/>
    <w:rsid w:val="004A161E"/>
    <w:rsid w:val="004B7969"/>
    <w:rsid w:val="004D30C2"/>
    <w:rsid w:val="004E2814"/>
    <w:rsid w:val="004F0206"/>
    <w:rsid w:val="005102F0"/>
    <w:rsid w:val="00527EB1"/>
    <w:rsid w:val="0054266E"/>
    <w:rsid w:val="00567E99"/>
    <w:rsid w:val="00595B61"/>
    <w:rsid w:val="0059616B"/>
    <w:rsid w:val="00597E4F"/>
    <w:rsid w:val="005A2472"/>
    <w:rsid w:val="005A584A"/>
    <w:rsid w:val="005C4598"/>
    <w:rsid w:val="005C6A0D"/>
    <w:rsid w:val="005F24BE"/>
    <w:rsid w:val="00603CF7"/>
    <w:rsid w:val="006136CB"/>
    <w:rsid w:val="00624296"/>
    <w:rsid w:val="00631B07"/>
    <w:rsid w:val="00632DE7"/>
    <w:rsid w:val="006338DD"/>
    <w:rsid w:val="00645C6F"/>
    <w:rsid w:val="00662EF6"/>
    <w:rsid w:val="006B21EE"/>
    <w:rsid w:val="006B7434"/>
    <w:rsid w:val="00700FED"/>
    <w:rsid w:val="007044E9"/>
    <w:rsid w:val="0071104A"/>
    <w:rsid w:val="00713390"/>
    <w:rsid w:val="00713AE6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A76C0"/>
    <w:rsid w:val="007C11E6"/>
    <w:rsid w:val="007C331B"/>
    <w:rsid w:val="007D13D9"/>
    <w:rsid w:val="007D38F2"/>
    <w:rsid w:val="007F0D44"/>
    <w:rsid w:val="007F5687"/>
    <w:rsid w:val="007F70EC"/>
    <w:rsid w:val="00847FC1"/>
    <w:rsid w:val="00850833"/>
    <w:rsid w:val="008557DF"/>
    <w:rsid w:val="00863C92"/>
    <w:rsid w:val="00872474"/>
    <w:rsid w:val="00896672"/>
    <w:rsid w:val="008B18D0"/>
    <w:rsid w:val="008E34C6"/>
    <w:rsid w:val="008E393B"/>
    <w:rsid w:val="00917028"/>
    <w:rsid w:val="0091720E"/>
    <w:rsid w:val="00923083"/>
    <w:rsid w:val="00930766"/>
    <w:rsid w:val="009339BB"/>
    <w:rsid w:val="0094572A"/>
    <w:rsid w:val="009502E5"/>
    <w:rsid w:val="00955319"/>
    <w:rsid w:val="00956CCB"/>
    <w:rsid w:val="00991B51"/>
    <w:rsid w:val="009B2CD1"/>
    <w:rsid w:val="009C44D6"/>
    <w:rsid w:val="009D2022"/>
    <w:rsid w:val="009D30A1"/>
    <w:rsid w:val="009D6235"/>
    <w:rsid w:val="009F3B4A"/>
    <w:rsid w:val="00A36F36"/>
    <w:rsid w:val="00A40D13"/>
    <w:rsid w:val="00A4447B"/>
    <w:rsid w:val="00A50DAE"/>
    <w:rsid w:val="00A65FA9"/>
    <w:rsid w:val="00A80E1B"/>
    <w:rsid w:val="00A83EC5"/>
    <w:rsid w:val="00A8485B"/>
    <w:rsid w:val="00AA5AD0"/>
    <w:rsid w:val="00AB3725"/>
    <w:rsid w:val="00AC0B3B"/>
    <w:rsid w:val="00AC28E7"/>
    <w:rsid w:val="00AD0177"/>
    <w:rsid w:val="00AF7400"/>
    <w:rsid w:val="00B17F15"/>
    <w:rsid w:val="00B332F3"/>
    <w:rsid w:val="00B6422A"/>
    <w:rsid w:val="00B671BB"/>
    <w:rsid w:val="00B856A5"/>
    <w:rsid w:val="00BA0C85"/>
    <w:rsid w:val="00BB7BCA"/>
    <w:rsid w:val="00BB7D49"/>
    <w:rsid w:val="00BE1BC4"/>
    <w:rsid w:val="00C01281"/>
    <w:rsid w:val="00C05E49"/>
    <w:rsid w:val="00C079A1"/>
    <w:rsid w:val="00C177A3"/>
    <w:rsid w:val="00C34FB4"/>
    <w:rsid w:val="00C7529E"/>
    <w:rsid w:val="00CB581B"/>
    <w:rsid w:val="00CD1381"/>
    <w:rsid w:val="00CD1DC5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B6EA3"/>
    <w:rsid w:val="00DC4A68"/>
    <w:rsid w:val="00DF308F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53EE2"/>
    <w:rsid w:val="00E907C6"/>
    <w:rsid w:val="00EA0A0B"/>
    <w:rsid w:val="00EB22B6"/>
    <w:rsid w:val="00EB4101"/>
    <w:rsid w:val="00F02BAC"/>
    <w:rsid w:val="00F1121D"/>
    <w:rsid w:val="00F113F7"/>
    <w:rsid w:val="00F127FD"/>
    <w:rsid w:val="00F23197"/>
    <w:rsid w:val="00F266C6"/>
    <w:rsid w:val="00F36D1E"/>
    <w:rsid w:val="00F47290"/>
    <w:rsid w:val="00F53B6E"/>
    <w:rsid w:val="00F556E5"/>
    <w:rsid w:val="00F62BE6"/>
    <w:rsid w:val="00F979A4"/>
    <w:rsid w:val="00FA5ACA"/>
    <w:rsid w:val="00FB4429"/>
    <w:rsid w:val="00FC3E46"/>
    <w:rsid w:val="00FD403C"/>
    <w:rsid w:val="00FE1EB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17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sr-Latn-RS"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29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720E"/>
    <w:rPr>
      <w:rFonts w:ascii="Times New Roman" w:eastAsia="Times New Roman" w:hAnsi="Times New Roman"/>
      <w:b/>
      <w:bCs/>
      <w:sz w:val="27"/>
      <w:szCs w:val="27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917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39"/>
    <w:rsid w:val="0051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181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G.S.A</cp:lastModifiedBy>
  <cp:revision>99</cp:revision>
  <cp:lastPrinted>2019-08-28T07:25:00Z</cp:lastPrinted>
  <dcterms:created xsi:type="dcterms:W3CDTF">2021-09-21T17:21:00Z</dcterms:created>
  <dcterms:modified xsi:type="dcterms:W3CDTF">2025-01-27T21:32:00Z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