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26" w:rsidRPr="00AC1513" w:rsidRDefault="00BD4526" w:rsidP="00AC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Република Србија </w:t>
      </w:r>
    </w:p>
    <w:p w:rsidR="00BD4526" w:rsidRPr="00AC1513" w:rsidRDefault="00BD4526" w:rsidP="00AC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Општинска управа </w:t>
      </w:r>
    </w:p>
    <w:p w:rsidR="00BD4526" w:rsidRPr="00AC1513" w:rsidRDefault="00BD4526" w:rsidP="00AC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Општине Житорађа </w:t>
      </w:r>
    </w:p>
    <w:p w:rsidR="00BD4526" w:rsidRPr="00AC1513" w:rsidRDefault="00BD4526" w:rsidP="00AC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Број 404-24-47/2024-03 ( набавка на коју се закон не примењује )</w:t>
      </w:r>
    </w:p>
    <w:p w:rsidR="00BD4526" w:rsidRPr="00AC1513" w:rsidRDefault="00BD4526" w:rsidP="00AC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Датум:</w:t>
      </w:r>
      <w:r w:rsidR="00007717">
        <w:rPr>
          <w:rFonts w:ascii="Times New Roman" w:hAnsi="Times New Roman"/>
          <w:sz w:val="24"/>
          <w:szCs w:val="24"/>
          <w:lang w:val="sr-Cyrl-RS"/>
        </w:rPr>
        <w:t>15</w:t>
      </w:r>
      <w:r w:rsidRPr="00AC1513">
        <w:rPr>
          <w:rFonts w:ascii="Times New Roman" w:hAnsi="Times New Roman"/>
          <w:sz w:val="24"/>
          <w:szCs w:val="24"/>
        </w:rPr>
        <w:t>.01.2025. године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  На основу чл. 27.ЗЈН („ </w:t>
      </w:r>
      <w:bookmarkStart w:id="0" w:name="_GoBack"/>
      <w:bookmarkEnd w:id="0"/>
      <w:r w:rsidRPr="00AC1513">
        <w:rPr>
          <w:rFonts w:ascii="Times New Roman" w:hAnsi="Times New Roman"/>
          <w:sz w:val="24"/>
          <w:szCs w:val="24"/>
        </w:rPr>
        <w:t xml:space="preserve">Сл гласник број 91/2019)и Правилника о спровођењу набаки на које се  ЗЈН не примењује, број 404-1257/2020-01, председник општине Житорађа, доноси  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</w:p>
    <w:p w:rsidR="00007717" w:rsidRPr="00007717" w:rsidRDefault="00BD4526" w:rsidP="00BD4526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C1513">
        <w:rPr>
          <w:rFonts w:ascii="Times New Roman" w:hAnsi="Times New Roman"/>
          <w:b/>
          <w:sz w:val="24"/>
          <w:szCs w:val="24"/>
        </w:rPr>
        <w:t xml:space="preserve">ОДЛУКУ </w:t>
      </w:r>
      <w:r w:rsidR="00007717">
        <w:rPr>
          <w:rFonts w:ascii="Times New Roman" w:hAnsi="Times New Roman"/>
          <w:b/>
          <w:sz w:val="24"/>
          <w:szCs w:val="24"/>
          <w:lang w:val="sr-Cyrl-RS"/>
        </w:rPr>
        <w:t>О</w:t>
      </w:r>
    </w:p>
    <w:p w:rsidR="00BD4526" w:rsidRPr="00AC1513" w:rsidRDefault="00007717" w:rsidP="00BD45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ПОНИШТЕЊУ ОДЛУКЕ </w:t>
      </w:r>
      <w:r w:rsidR="00BD4526" w:rsidRPr="00AC1513">
        <w:rPr>
          <w:rFonts w:ascii="Times New Roman" w:hAnsi="Times New Roman"/>
          <w:b/>
          <w:sz w:val="24"/>
          <w:szCs w:val="24"/>
        </w:rPr>
        <w:t>О ДОДЕЛИ УГОВОРА</w:t>
      </w:r>
    </w:p>
    <w:p w:rsidR="00BD4526" w:rsidRPr="00AC1513" w:rsidRDefault="00BD4526" w:rsidP="00BD4526">
      <w:pPr>
        <w:jc w:val="both"/>
        <w:rPr>
          <w:rFonts w:ascii="Times New Roman" w:hAnsi="Times New Roman"/>
          <w:b/>
          <w:sz w:val="24"/>
          <w:szCs w:val="24"/>
        </w:rPr>
      </w:pPr>
    </w:p>
    <w:p w:rsidR="00BD4526" w:rsidRPr="00AC1513" w:rsidRDefault="00BD4526" w:rsidP="0000771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Председник општине Житорађа, у име наручиоца општине Житорађа у поступку спровођења набавке на коју се ЗЈН не примењује, број набавке 404-24-47/2024-03,</w:t>
      </w:r>
      <w:r w:rsidR="00007717">
        <w:rPr>
          <w:rFonts w:ascii="Times New Roman" w:hAnsi="Times New Roman"/>
          <w:sz w:val="24"/>
          <w:szCs w:val="24"/>
          <w:lang w:val="sr-Cyrl-RS"/>
        </w:rPr>
        <w:t xml:space="preserve"> донео одлуку о поништењу одлуке о додели уговора са понуђачем</w:t>
      </w:r>
      <w:r w:rsidRPr="00AC1513">
        <w:rPr>
          <w:rFonts w:ascii="Times New Roman" w:hAnsi="Times New Roman"/>
          <w:sz w:val="24"/>
          <w:szCs w:val="24"/>
        </w:rPr>
        <w:tab/>
        <w:t>Удружење грађана „Центар за едукацију ОСМЕХ“ Васе Чарапића 6, 16210 Власотинце</w:t>
      </w:r>
      <w:r w:rsidR="00007717">
        <w:rPr>
          <w:rFonts w:ascii="Times New Roman" w:hAnsi="Times New Roman"/>
          <w:sz w:val="24"/>
          <w:szCs w:val="24"/>
          <w:lang w:val="sr-Cyrl-RS"/>
        </w:rPr>
        <w:t>.</w:t>
      </w:r>
    </w:p>
    <w:p w:rsidR="00BD4526" w:rsidRPr="00AC1513" w:rsidRDefault="00BD4526" w:rsidP="00BD4526">
      <w:pPr>
        <w:jc w:val="both"/>
        <w:rPr>
          <w:rFonts w:ascii="Times New Roman" w:hAnsi="Times New Roman"/>
          <w:b/>
          <w:sz w:val="24"/>
          <w:szCs w:val="24"/>
        </w:rPr>
      </w:pPr>
    </w:p>
    <w:p w:rsidR="00BD4526" w:rsidRPr="00AC1513" w:rsidRDefault="00BD4526" w:rsidP="00BD4526">
      <w:pPr>
        <w:jc w:val="center"/>
        <w:rPr>
          <w:rFonts w:ascii="Times New Roman" w:hAnsi="Times New Roman"/>
          <w:b/>
          <w:sz w:val="24"/>
          <w:szCs w:val="24"/>
        </w:rPr>
      </w:pPr>
      <w:r w:rsidRPr="00AC1513">
        <w:rPr>
          <w:rFonts w:ascii="Times New Roman" w:hAnsi="Times New Roman"/>
          <w:b/>
          <w:sz w:val="24"/>
          <w:szCs w:val="24"/>
        </w:rPr>
        <w:t>О б р а з л о ж е њ е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</w:p>
    <w:p w:rsidR="00BD4526" w:rsidRPr="00E468A3" w:rsidRDefault="00BD4526" w:rsidP="00BD4526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AC1513">
        <w:rPr>
          <w:rFonts w:ascii="Times New Roman" w:hAnsi="Times New Roman"/>
          <w:sz w:val="24"/>
          <w:szCs w:val="24"/>
        </w:rPr>
        <w:t xml:space="preserve"> </w:t>
      </w:r>
      <w:r w:rsidR="00007717">
        <w:rPr>
          <w:rFonts w:ascii="Times New Roman" w:hAnsi="Times New Roman"/>
          <w:sz w:val="24"/>
          <w:szCs w:val="24"/>
        </w:rPr>
        <w:tab/>
      </w:r>
      <w:r w:rsidRPr="00AC1513">
        <w:rPr>
          <w:rFonts w:ascii="Times New Roman" w:hAnsi="Times New Roman"/>
          <w:sz w:val="24"/>
          <w:szCs w:val="24"/>
        </w:rPr>
        <w:t xml:space="preserve">Председник општине Житорађа, у име наручиоца  је дана </w:t>
      </w:r>
      <w:r w:rsidR="00007717">
        <w:rPr>
          <w:rFonts w:ascii="Times New Roman" w:hAnsi="Times New Roman"/>
          <w:sz w:val="24"/>
          <w:szCs w:val="24"/>
          <w:lang w:val="sr-Cyrl-RS"/>
        </w:rPr>
        <w:t>15</w:t>
      </w:r>
      <w:r w:rsidRPr="00AC1513">
        <w:rPr>
          <w:rFonts w:ascii="Times New Roman" w:hAnsi="Times New Roman"/>
          <w:sz w:val="24"/>
          <w:szCs w:val="24"/>
        </w:rPr>
        <w:t>.</w:t>
      </w:r>
      <w:r w:rsidR="00007717">
        <w:rPr>
          <w:rFonts w:ascii="Times New Roman" w:hAnsi="Times New Roman"/>
          <w:sz w:val="24"/>
          <w:szCs w:val="24"/>
          <w:lang w:val="sr-Cyrl-RS"/>
        </w:rPr>
        <w:t>01</w:t>
      </w:r>
      <w:r w:rsidRPr="00AC1513">
        <w:rPr>
          <w:rFonts w:ascii="Times New Roman" w:hAnsi="Times New Roman"/>
          <w:sz w:val="24"/>
          <w:szCs w:val="24"/>
        </w:rPr>
        <w:t>.202</w:t>
      </w:r>
      <w:r w:rsidR="00007717">
        <w:rPr>
          <w:rFonts w:ascii="Times New Roman" w:hAnsi="Times New Roman"/>
          <w:sz w:val="24"/>
          <w:szCs w:val="24"/>
          <w:lang w:val="sr-Cyrl-RS"/>
        </w:rPr>
        <w:t>5</w:t>
      </w:r>
      <w:r w:rsidRPr="00AC1513">
        <w:rPr>
          <w:rFonts w:ascii="Times New Roman" w:hAnsi="Times New Roman"/>
          <w:sz w:val="24"/>
          <w:szCs w:val="24"/>
        </w:rPr>
        <w:t>. године донео одлуку</w:t>
      </w:r>
      <w:r w:rsidR="00007717">
        <w:rPr>
          <w:rFonts w:ascii="Times New Roman" w:hAnsi="Times New Roman"/>
          <w:sz w:val="24"/>
          <w:szCs w:val="24"/>
          <w:lang w:val="sr-Cyrl-RS"/>
        </w:rPr>
        <w:t xml:space="preserve"> о поништењу Одлуке о додели уговора</w:t>
      </w:r>
      <w:r w:rsidR="00E468A3">
        <w:rPr>
          <w:rFonts w:ascii="Times New Roman" w:hAnsi="Times New Roman"/>
          <w:sz w:val="24"/>
          <w:szCs w:val="24"/>
          <w:lang w:val="sr-Cyrl-RS"/>
        </w:rPr>
        <w:t xml:space="preserve"> за горе наведену набавку</w:t>
      </w:r>
      <w:r w:rsidRPr="00AC1513">
        <w:rPr>
          <w:rFonts w:ascii="Times New Roman" w:hAnsi="Times New Roman"/>
          <w:sz w:val="24"/>
          <w:szCs w:val="24"/>
        </w:rPr>
        <w:t>,</w:t>
      </w:r>
      <w:r w:rsidR="000077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68A3">
        <w:rPr>
          <w:rFonts w:ascii="Times New Roman" w:hAnsi="Times New Roman"/>
          <w:sz w:val="24"/>
          <w:szCs w:val="24"/>
        </w:rPr>
        <w:t>број</w:t>
      </w:r>
      <w:r w:rsidR="00E468A3">
        <w:rPr>
          <w:rFonts w:ascii="Times New Roman" w:hAnsi="Times New Roman"/>
          <w:sz w:val="24"/>
          <w:szCs w:val="24"/>
          <w:lang w:val="sr-Cyrl-RS"/>
        </w:rPr>
        <w:t>:</w:t>
      </w:r>
      <w:r w:rsidR="00E468A3">
        <w:rPr>
          <w:rFonts w:ascii="Times New Roman" w:hAnsi="Times New Roman"/>
          <w:sz w:val="24"/>
          <w:szCs w:val="24"/>
        </w:rPr>
        <w:t xml:space="preserve"> 404-24-47/2024-0</w:t>
      </w:r>
      <w:r w:rsidR="00E468A3">
        <w:rPr>
          <w:rFonts w:ascii="Times New Roman" w:hAnsi="Times New Roman"/>
          <w:sz w:val="24"/>
          <w:szCs w:val="24"/>
          <w:lang w:val="sr-Cyrl-RS"/>
        </w:rPr>
        <w:t xml:space="preserve">, јер је понуђач </w:t>
      </w:r>
      <w:r w:rsidR="00E468A3" w:rsidRPr="00E468A3">
        <w:rPr>
          <w:rFonts w:ascii="Times New Roman" w:hAnsi="Times New Roman"/>
          <w:sz w:val="24"/>
          <w:szCs w:val="24"/>
          <w:lang w:val="sr-Cyrl-RS"/>
        </w:rPr>
        <w:t>Удружење грађана „Центар за едукацију ОСМЕХ“ Васе Чарапића 6, 16210 Власотинце</w:t>
      </w:r>
      <w:r w:rsidR="00E468A3">
        <w:rPr>
          <w:rFonts w:ascii="Times New Roman" w:hAnsi="Times New Roman"/>
          <w:sz w:val="24"/>
          <w:szCs w:val="24"/>
          <w:lang w:val="sr-Cyrl-RS"/>
        </w:rPr>
        <w:t>, дана 14.01.2025.године доставио допис којим одустаје од предметне набавке из техничких разлога.</w:t>
      </w:r>
    </w:p>
    <w:p w:rsidR="00BD4526" w:rsidRDefault="00007717" w:rsidP="00BD45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C1513" w:rsidRDefault="00AC1513" w:rsidP="00BD4526">
      <w:pPr>
        <w:jc w:val="both"/>
        <w:rPr>
          <w:rFonts w:ascii="Times New Roman" w:hAnsi="Times New Roman"/>
          <w:sz w:val="24"/>
          <w:szCs w:val="24"/>
        </w:rPr>
      </w:pPr>
    </w:p>
    <w:p w:rsidR="00AC1513" w:rsidRPr="00AC1513" w:rsidRDefault="00AC1513" w:rsidP="00BD4526">
      <w:pPr>
        <w:jc w:val="both"/>
        <w:rPr>
          <w:rFonts w:ascii="Times New Roman" w:hAnsi="Times New Roman"/>
          <w:sz w:val="24"/>
          <w:szCs w:val="24"/>
        </w:rPr>
      </w:pP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Одлуку обрадио                                                                             Председник општине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Милан Станковић                                                                              Иван Станојевић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_________________                                                                                ________________</w:t>
      </w:r>
    </w:p>
    <w:p w:rsidR="007F5687" w:rsidRPr="00AC1513" w:rsidRDefault="007F5687" w:rsidP="00BD4526">
      <w:pPr>
        <w:rPr>
          <w:rFonts w:ascii="Times New Roman" w:hAnsi="Times New Roman"/>
          <w:sz w:val="24"/>
          <w:szCs w:val="24"/>
        </w:rPr>
      </w:pPr>
    </w:p>
    <w:sectPr w:rsidR="007F5687" w:rsidRPr="00AC1513" w:rsidSect="00FE44B5">
      <w:headerReference w:type="default" r:id="rId10"/>
      <w:footerReference w:type="default" r:id="rId11"/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11" w:rsidRDefault="00595C11" w:rsidP="009F3B4A">
      <w:pPr>
        <w:spacing w:after="0" w:line="240" w:lineRule="auto"/>
      </w:pPr>
      <w:r>
        <w:separator/>
      </w:r>
    </w:p>
  </w:endnote>
  <w:endnote w:type="continuationSeparator" w:id="0">
    <w:p w:rsidR="00595C11" w:rsidRDefault="00595C11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22" w:rsidRDefault="00AD0177" w:rsidP="0054266E">
    <w:pPr>
      <w:pStyle w:val="Footer"/>
      <w:ind w:left="360"/>
    </w:pPr>
    <w:r>
      <w:rPr>
        <w:noProof/>
        <w:lang w:val="sr-Cyrl-RS" w:eastAsia="sr-Cyrl-R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191135</wp:posOffset>
          </wp:positionV>
          <wp:extent cx="374650" cy="530225"/>
          <wp:effectExtent l="0" t="0" r="6350" b="3175"/>
          <wp:wrapTight wrapText="bothSides">
            <wp:wrapPolygon edited="0">
              <wp:start x="0" y="0"/>
              <wp:lineTo x="0" y="20953"/>
              <wp:lineTo x="20868" y="20953"/>
              <wp:lineTo x="20868" y="0"/>
              <wp:lineTo x="0" y="0"/>
            </wp:wrapPolygon>
          </wp:wrapTight>
          <wp:docPr id="173371876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71876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A5ACA" w:rsidRDefault="00337D87" w:rsidP="006136CB">
    <w:pPr>
      <w:pStyle w:val="Footer"/>
      <w:rPr>
        <w:rFonts w:ascii="Arial" w:hAnsi="Arial" w:cs="Arial"/>
        <w:sz w:val="18"/>
        <w:szCs w:val="18"/>
      </w:rPr>
    </w:pPr>
    <w:r w:rsidRPr="00480F85">
      <w:rPr>
        <w:rFonts w:ascii="Arial" w:hAnsi="Arial" w:cs="Arial"/>
        <w:noProof/>
        <w:sz w:val="18"/>
        <w:szCs w:val="18"/>
        <w:lang w:val="sr-Cyrl-RS" w:eastAsia="sr-Cyrl-RS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4889500</wp:posOffset>
          </wp:positionH>
          <wp:positionV relativeFrom="paragraph">
            <wp:posOffset>15875</wp:posOffset>
          </wp:positionV>
          <wp:extent cx="1476375" cy="549275"/>
          <wp:effectExtent l="0" t="0" r="9525" b="3175"/>
          <wp:wrapSquare wrapText="bothSides"/>
          <wp:docPr id="1887121758" name="Picture 1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21758" name="Picture 1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1281" w:rsidRPr="00480F85">
      <w:rPr>
        <w:rFonts w:ascii="Arial" w:hAnsi="Arial" w:cs="Arial"/>
        <w:sz w:val="18"/>
        <w:szCs w:val="18"/>
      </w:rPr>
      <w:t>Општина</w:t>
    </w:r>
    <w:r w:rsidR="00480F85" w:rsidRPr="00480F85">
      <w:rPr>
        <w:rFonts w:ascii="Arial" w:hAnsi="Arial" w:cs="Arial"/>
        <w:sz w:val="18"/>
        <w:szCs w:val="18"/>
      </w:rPr>
      <w:t>/град</w:t>
    </w:r>
    <w:r w:rsidR="00C01281" w:rsidRPr="00480F85">
      <w:rPr>
        <w:rFonts w:ascii="Arial" w:hAnsi="Arial" w:cs="Arial"/>
        <w:sz w:val="18"/>
        <w:szCs w:val="18"/>
      </w:rPr>
      <w:t xml:space="preserve"> је добила</w:t>
    </w:r>
    <w:r w:rsidR="00480F85" w:rsidRPr="00480F85">
      <w:rPr>
        <w:rFonts w:ascii="Arial" w:hAnsi="Arial" w:cs="Arial"/>
        <w:sz w:val="18"/>
        <w:szCs w:val="18"/>
      </w:rPr>
      <w:t>/о</w:t>
    </w:r>
    <w:r w:rsidR="00C01281" w:rsidRPr="00480F85">
      <w:rPr>
        <w:rFonts w:ascii="Arial" w:hAnsi="Arial" w:cs="Arial"/>
        <w:sz w:val="18"/>
        <w:szCs w:val="18"/>
      </w:rPr>
      <w:t xml:space="preserve"> подршку за унапређење</w:t>
    </w:r>
    <w:r w:rsidR="00FA5ACA">
      <w:rPr>
        <w:rFonts w:ascii="Arial" w:hAnsi="Arial" w:cs="Arial"/>
        <w:sz w:val="18"/>
        <w:szCs w:val="18"/>
      </w:rPr>
      <w:t xml:space="preserve">услуга </w:t>
    </w:r>
    <w:r w:rsidR="00C01281" w:rsidRPr="00480F85">
      <w:rPr>
        <w:rFonts w:ascii="Arial" w:hAnsi="Arial" w:cs="Arial"/>
        <w:sz w:val="18"/>
        <w:szCs w:val="18"/>
      </w:rPr>
      <w:t>социјалне</w:t>
    </w:r>
  </w:p>
  <w:p w:rsidR="00FA5ACA" w:rsidRDefault="00FA5ACA" w:rsidP="006136C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заштите</w:t>
    </w:r>
    <w:r w:rsidR="000C3BCB">
      <w:rPr>
        <w:rFonts w:ascii="Arial" w:hAnsi="Arial" w:cs="Arial"/>
        <w:sz w:val="18"/>
        <w:szCs w:val="18"/>
      </w:rPr>
      <w:t xml:space="preserve"> на локалном нивоу</w:t>
    </w:r>
    <w:r w:rsidR="00F62BE6" w:rsidRPr="00480F85">
      <w:rPr>
        <w:rFonts w:ascii="Arial" w:hAnsi="Arial" w:cs="Arial"/>
        <w:sz w:val="18"/>
        <w:szCs w:val="18"/>
      </w:rPr>
      <w:t xml:space="preserve"> у оквиру пројекта „Подршка одрживим </w:t>
    </w:r>
  </w:p>
  <w:p w:rsidR="0046071D" w:rsidRPr="00480F85" w:rsidRDefault="00F62BE6" w:rsidP="006136CB">
    <w:pPr>
      <w:pStyle w:val="Footer"/>
      <w:rPr>
        <w:rFonts w:ascii="Arial" w:hAnsi="Arial" w:cs="Arial"/>
        <w:sz w:val="18"/>
        <w:szCs w:val="18"/>
      </w:rPr>
    </w:pPr>
    <w:r w:rsidRPr="00480F85">
      <w:rPr>
        <w:rFonts w:ascii="Arial" w:hAnsi="Arial" w:cs="Arial"/>
        <w:sz w:val="18"/>
        <w:szCs w:val="18"/>
      </w:rPr>
      <w:t>услугамасоцијалне заштите</w:t>
    </w:r>
    <w:r w:rsidR="00052B22" w:rsidRPr="00480F85">
      <w:rPr>
        <w:rFonts w:ascii="Arial" w:hAnsi="Arial" w:cs="Arial"/>
        <w:sz w:val="18"/>
        <w:szCs w:val="18"/>
      </w:rPr>
      <w:t xml:space="preserve"> у заједници и политикама укључивања на</w:t>
    </w:r>
  </w:p>
  <w:p w:rsidR="00C01281" w:rsidRPr="00480F85" w:rsidRDefault="00052B22" w:rsidP="006136CB">
    <w:pPr>
      <w:pStyle w:val="Footer"/>
      <w:rPr>
        <w:rFonts w:ascii="Arial" w:hAnsi="Arial" w:cs="Arial"/>
        <w:sz w:val="18"/>
        <w:szCs w:val="18"/>
      </w:rPr>
    </w:pPr>
    <w:r w:rsidRPr="00480F85">
      <w:rPr>
        <w:rFonts w:ascii="Arial" w:hAnsi="Arial" w:cs="Arial"/>
        <w:sz w:val="18"/>
        <w:szCs w:val="18"/>
      </w:rPr>
      <w:t>локалном нивоу“, који финансира Европска унија.</w:t>
    </w:r>
  </w:p>
  <w:p w:rsidR="009F3B4A" w:rsidRPr="00480F85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11" w:rsidRDefault="00595C11" w:rsidP="009F3B4A">
      <w:pPr>
        <w:spacing w:after="0" w:line="240" w:lineRule="auto"/>
      </w:pPr>
      <w:r>
        <w:separator/>
      </w:r>
    </w:p>
  </w:footnote>
  <w:footnote w:type="continuationSeparator" w:id="0">
    <w:p w:rsidR="00595C11" w:rsidRDefault="00595C11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  <w:lang w:val="sr-Cyrl-RS" w:eastAsia="sr-Cyrl-RS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4843">
      <w:rPr>
        <w:noProof/>
        <w:lang w:val="sr-Cyrl-RS" w:eastAsia="sr-Cyrl-RS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61E">
      <w:rPr>
        <w:noProof/>
      </w:rPr>
      <w:tab/>
    </w:r>
  </w:p>
  <w:p w:rsidR="00233A7D" w:rsidRDefault="00233A7D" w:rsidP="00233A7D">
    <w:pPr>
      <w:pStyle w:val="Header"/>
      <w:ind w:left="1875"/>
      <w:rPr>
        <w:noProof/>
      </w:rPr>
    </w:pPr>
  </w:p>
  <w:p w:rsidR="00233A7D" w:rsidRDefault="00233A7D" w:rsidP="00233A7D">
    <w:pPr>
      <w:pStyle w:val="Header"/>
      <w:ind w:left="1875"/>
      <w:rPr>
        <w:noProof/>
      </w:rPr>
    </w:pPr>
  </w:p>
  <w:p w:rsidR="009F3B4A" w:rsidRPr="001F60D4" w:rsidRDefault="001F60D4" w:rsidP="007511CA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Унапређење услуге </w:t>
    </w:r>
    <w:r w:rsidR="004D30C2">
      <w:rPr>
        <w:rFonts w:ascii="Arial" w:hAnsi="Arial" w:cs="Arial"/>
        <w:b/>
        <w:bCs/>
        <w:noProof/>
        <w:sz w:val="24"/>
        <w:szCs w:val="24"/>
      </w:rPr>
      <w:t>„</w:t>
    </w:r>
    <w:r>
      <w:rPr>
        <w:rFonts w:ascii="Arial" w:hAnsi="Arial" w:cs="Arial"/>
        <w:b/>
        <w:bCs/>
        <w:noProof/>
        <w:sz w:val="24"/>
        <w:szCs w:val="24"/>
      </w:rPr>
      <w:t>Помоћ у кући</w:t>
    </w:r>
    <w:r w:rsidR="004D30C2">
      <w:rPr>
        <w:rFonts w:ascii="Arial" w:hAnsi="Arial" w:cs="Arial"/>
        <w:b/>
        <w:bCs/>
        <w:noProof/>
        <w:sz w:val="24"/>
        <w:szCs w:val="24"/>
      </w:rPr>
      <w:t>“</w:t>
    </w:r>
    <w:r>
      <w:rPr>
        <w:rFonts w:ascii="Arial" w:hAnsi="Arial" w:cs="Arial"/>
        <w:b/>
        <w:bCs/>
        <w:noProof/>
        <w:sz w:val="24"/>
        <w:szCs w:val="24"/>
      </w:rPr>
      <w:t xml:space="preserve"> на територије општине Житорађа</w:t>
    </w:r>
  </w:p>
  <w:p w:rsidR="009F3B4A" w:rsidRDefault="004F006B">
    <w:pPr>
      <w:pStyle w:val="Header"/>
    </w:pPr>
    <w:r>
      <w:rPr>
        <w:b/>
        <w:bCs/>
        <w:noProof/>
        <w:lang w:val="sr-Cyrl-RS" w:eastAsia="sr-Cyrl-RS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313690</wp:posOffset>
              </wp:positionH>
              <wp:positionV relativeFrom="paragraph">
                <wp:posOffset>81279</wp:posOffset>
              </wp:positionV>
              <wp:extent cx="6543675" cy="0"/>
              <wp:effectExtent l="0" t="0" r="9525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0BA37" id="Straight Connector 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" strokecolor="#4472c4 [3204]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EBD"/>
    <w:multiLevelType w:val="multilevel"/>
    <w:tmpl w:val="D1A8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11D714A1"/>
    <w:multiLevelType w:val="hybridMultilevel"/>
    <w:tmpl w:val="5DDEA062"/>
    <w:lvl w:ilvl="0" w:tplc="2E944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6CBB"/>
    <w:multiLevelType w:val="multilevel"/>
    <w:tmpl w:val="3DB0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F5A0E"/>
    <w:multiLevelType w:val="hybridMultilevel"/>
    <w:tmpl w:val="2CAC1BC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B303A3"/>
    <w:multiLevelType w:val="multilevel"/>
    <w:tmpl w:val="4EFA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F8250D"/>
    <w:multiLevelType w:val="multilevel"/>
    <w:tmpl w:val="22D8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E306B"/>
    <w:multiLevelType w:val="multilevel"/>
    <w:tmpl w:val="7DAC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CE2336"/>
    <w:multiLevelType w:val="multilevel"/>
    <w:tmpl w:val="184E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26"/>
    <w:rsid w:val="00004B72"/>
    <w:rsid w:val="00007717"/>
    <w:rsid w:val="00007E19"/>
    <w:rsid w:val="00010230"/>
    <w:rsid w:val="00016726"/>
    <w:rsid w:val="00023DF7"/>
    <w:rsid w:val="000265BF"/>
    <w:rsid w:val="00033BCA"/>
    <w:rsid w:val="000360CB"/>
    <w:rsid w:val="000412A6"/>
    <w:rsid w:val="00045ACE"/>
    <w:rsid w:val="00051FBD"/>
    <w:rsid w:val="00052B22"/>
    <w:rsid w:val="00055670"/>
    <w:rsid w:val="00061A61"/>
    <w:rsid w:val="00075A3C"/>
    <w:rsid w:val="00085124"/>
    <w:rsid w:val="000904F9"/>
    <w:rsid w:val="000A3D73"/>
    <w:rsid w:val="000C3BCB"/>
    <w:rsid w:val="000D1541"/>
    <w:rsid w:val="0010254B"/>
    <w:rsid w:val="00102C71"/>
    <w:rsid w:val="001529FA"/>
    <w:rsid w:val="001532A9"/>
    <w:rsid w:val="00157AE0"/>
    <w:rsid w:val="0016195E"/>
    <w:rsid w:val="00173AEB"/>
    <w:rsid w:val="00180C72"/>
    <w:rsid w:val="00196FEF"/>
    <w:rsid w:val="001A363D"/>
    <w:rsid w:val="001A497B"/>
    <w:rsid w:val="001B6E56"/>
    <w:rsid w:val="001C00EE"/>
    <w:rsid w:val="001D3941"/>
    <w:rsid w:val="001E03C0"/>
    <w:rsid w:val="001F44C0"/>
    <w:rsid w:val="001F60D4"/>
    <w:rsid w:val="002152ED"/>
    <w:rsid w:val="00216857"/>
    <w:rsid w:val="00220898"/>
    <w:rsid w:val="00233A7D"/>
    <w:rsid w:val="00235AC4"/>
    <w:rsid w:val="0024222B"/>
    <w:rsid w:val="00247715"/>
    <w:rsid w:val="002649E8"/>
    <w:rsid w:val="00264B1E"/>
    <w:rsid w:val="00283C0D"/>
    <w:rsid w:val="002842A7"/>
    <w:rsid w:val="002970E2"/>
    <w:rsid w:val="002B57FE"/>
    <w:rsid w:val="002D4CEB"/>
    <w:rsid w:val="002F2D23"/>
    <w:rsid w:val="00321D15"/>
    <w:rsid w:val="00330D81"/>
    <w:rsid w:val="00337D87"/>
    <w:rsid w:val="0035639A"/>
    <w:rsid w:val="003B3C37"/>
    <w:rsid w:val="003D15C7"/>
    <w:rsid w:val="003D6811"/>
    <w:rsid w:val="003E4346"/>
    <w:rsid w:val="003F54B4"/>
    <w:rsid w:val="003F6F84"/>
    <w:rsid w:val="003F7EF1"/>
    <w:rsid w:val="00405446"/>
    <w:rsid w:val="00424717"/>
    <w:rsid w:val="00426BB0"/>
    <w:rsid w:val="004278EE"/>
    <w:rsid w:val="004344A5"/>
    <w:rsid w:val="004354F0"/>
    <w:rsid w:val="00437E99"/>
    <w:rsid w:val="00444519"/>
    <w:rsid w:val="0046071D"/>
    <w:rsid w:val="00466E9E"/>
    <w:rsid w:val="004726A7"/>
    <w:rsid w:val="00480F85"/>
    <w:rsid w:val="00483750"/>
    <w:rsid w:val="004A0B45"/>
    <w:rsid w:val="004A161E"/>
    <w:rsid w:val="004B7969"/>
    <w:rsid w:val="004D30C2"/>
    <w:rsid w:val="004E2814"/>
    <w:rsid w:val="004F006B"/>
    <w:rsid w:val="004F0206"/>
    <w:rsid w:val="00527EB1"/>
    <w:rsid w:val="00536AD5"/>
    <w:rsid w:val="0054266E"/>
    <w:rsid w:val="00564A79"/>
    <w:rsid w:val="00567E99"/>
    <w:rsid w:val="00595C11"/>
    <w:rsid w:val="0059616B"/>
    <w:rsid w:val="00596709"/>
    <w:rsid w:val="00597E4F"/>
    <w:rsid w:val="005A2472"/>
    <w:rsid w:val="005A584A"/>
    <w:rsid w:val="005C4598"/>
    <w:rsid w:val="005C6A0D"/>
    <w:rsid w:val="005F24BE"/>
    <w:rsid w:val="006136CB"/>
    <w:rsid w:val="00624296"/>
    <w:rsid w:val="00631B07"/>
    <w:rsid w:val="00632DE7"/>
    <w:rsid w:val="006338DD"/>
    <w:rsid w:val="00645C6F"/>
    <w:rsid w:val="00651E46"/>
    <w:rsid w:val="00662EF6"/>
    <w:rsid w:val="006B21EE"/>
    <w:rsid w:val="006B7434"/>
    <w:rsid w:val="00700FED"/>
    <w:rsid w:val="007044E9"/>
    <w:rsid w:val="007055E3"/>
    <w:rsid w:val="0071104A"/>
    <w:rsid w:val="00713390"/>
    <w:rsid w:val="00713AE6"/>
    <w:rsid w:val="00713F3D"/>
    <w:rsid w:val="00721FF0"/>
    <w:rsid w:val="00730AF8"/>
    <w:rsid w:val="00737CF4"/>
    <w:rsid w:val="00746DA5"/>
    <w:rsid w:val="007511CA"/>
    <w:rsid w:val="0075468F"/>
    <w:rsid w:val="00787A53"/>
    <w:rsid w:val="007A244F"/>
    <w:rsid w:val="007A4871"/>
    <w:rsid w:val="007A76C0"/>
    <w:rsid w:val="007C11E6"/>
    <w:rsid w:val="007C331B"/>
    <w:rsid w:val="007D38F2"/>
    <w:rsid w:val="007F0D44"/>
    <w:rsid w:val="007F5687"/>
    <w:rsid w:val="007F70EC"/>
    <w:rsid w:val="00847FC1"/>
    <w:rsid w:val="00850833"/>
    <w:rsid w:val="008557DF"/>
    <w:rsid w:val="00863C92"/>
    <w:rsid w:val="00872474"/>
    <w:rsid w:val="00896672"/>
    <w:rsid w:val="008B18D0"/>
    <w:rsid w:val="008E34C6"/>
    <w:rsid w:val="009143F5"/>
    <w:rsid w:val="00917028"/>
    <w:rsid w:val="00923083"/>
    <w:rsid w:val="00930766"/>
    <w:rsid w:val="009339BB"/>
    <w:rsid w:val="0094572A"/>
    <w:rsid w:val="009502E5"/>
    <w:rsid w:val="00955319"/>
    <w:rsid w:val="00956CCB"/>
    <w:rsid w:val="009863F9"/>
    <w:rsid w:val="00991B51"/>
    <w:rsid w:val="009B2CD1"/>
    <w:rsid w:val="009C44D6"/>
    <w:rsid w:val="009C6A6E"/>
    <w:rsid w:val="009D2022"/>
    <w:rsid w:val="009D30A1"/>
    <w:rsid w:val="009F3B4A"/>
    <w:rsid w:val="00A40D13"/>
    <w:rsid w:val="00A4447B"/>
    <w:rsid w:val="00A50DAE"/>
    <w:rsid w:val="00A55B14"/>
    <w:rsid w:val="00A62233"/>
    <w:rsid w:val="00A65FA9"/>
    <w:rsid w:val="00A80E1B"/>
    <w:rsid w:val="00A83EC5"/>
    <w:rsid w:val="00AA5AD0"/>
    <w:rsid w:val="00AB3725"/>
    <w:rsid w:val="00AC0B3B"/>
    <w:rsid w:val="00AC1513"/>
    <w:rsid w:val="00AC28E7"/>
    <w:rsid w:val="00AD0177"/>
    <w:rsid w:val="00AE03BD"/>
    <w:rsid w:val="00AF7400"/>
    <w:rsid w:val="00B02DE0"/>
    <w:rsid w:val="00B062B7"/>
    <w:rsid w:val="00B17F15"/>
    <w:rsid w:val="00B332F3"/>
    <w:rsid w:val="00B4343F"/>
    <w:rsid w:val="00B671BB"/>
    <w:rsid w:val="00B829B5"/>
    <w:rsid w:val="00B856A5"/>
    <w:rsid w:val="00B938BD"/>
    <w:rsid w:val="00BA0C85"/>
    <w:rsid w:val="00BB5BB3"/>
    <w:rsid w:val="00BB7BCA"/>
    <w:rsid w:val="00BB7D49"/>
    <w:rsid w:val="00BD4526"/>
    <w:rsid w:val="00BE1BC4"/>
    <w:rsid w:val="00C01281"/>
    <w:rsid w:val="00C05E22"/>
    <w:rsid w:val="00C079A1"/>
    <w:rsid w:val="00C177A3"/>
    <w:rsid w:val="00C34FB4"/>
    <w:rsid w:val="00C364E9"/>
    <w:rsid w:val="00C7529E"/>
    <w:rsid w:val="00CB581B"/>
    <w:rsid w:val="00CD1381"/>
    <w:rsid w:val="00CD1DC5"/>
    <w:rsid w:val="00CD4843"/>
    <w:rsid w:val="00CE5738"/>
    <w:rsid w:val="00CF682B"/>
    <w:rsid w:val="00CF7E9C"/>
    <w:rsid w:val="00D131EE"/>
    <w:rsid w:val="00D175DE"/>
    <w:rsid w:val="00D227F1"/>
    <w:rsid w:val="00D22B41"/>
    <w:rsid w:val="00D276F0"/>
    <w:rsid w:val="00D43708"/>
    <w:rsid w:val="00D57B49"/>
    <w:rsid w:val="00D74260"/>
    <w:rsid w:val="00D95C14"/>
    <w:rsid w:val="00DB6EA3"/>
    <w:rsid w:val="00DC4A68"/>
    <w:rsid w:val="00DF308F"/>
    <w:rsid w:val="00DF4342"/>
    <w:rsid w:val="00DF6E6E"/>
    <w:rsid w:val="00E0576D"/>
    <w:rsid w:val="00E12651"/>
    <w:rsid w:val="00E13A3D"/>
    <w:rsid w:val="00E160F7"/>
    <w:rsid w:val="00E16250"/>
    <w:rsid w:val="00E16626"/>
    <w:rsid w:val="00E1662D"/>
    <w:rsid w:val="00E20816"/>
    <w:rsid w:val="00E26146"/>
    <w:rsid w:val="00E32CCA"/>
    <w:rsid w:val="00E468A3"/>
    <w:rsid w:val="00E53EE2"/>
    <w:rsid w:val="00E907C6"/>
    <w:rsid w:val="00EB22B6"/>
    <w:rsid w:val="00EB4101"/>
    <w:rsid w:val="00F02BAC"/>
    <w:rsid w:val="00F04B71"/>
    <w:rsid w:val="00F1121D"/>
    <w:rsid w:val="00F127FD"/>
    <w:rsid w:val="00F23197"/>
    <w:rsid w:val="00F36D1E"/>
    <w:rsid w:val="00F42409"/>
    <w:rsid w:val="00F47290"/>
    <w:rsid w:val="00F53B6E"/>
    <w:rsid w:val="00F556E5"/>
    <w:rsid w:val="00F62BE6"/>
    <w:rsid w:val="00F979A4"/>
    <w:rsid w:val="00FA5ACA"/>
    <w:rsid w:val="00FA5C84"/>
    <w:rsid w:val="00FB339A"/>
    <w:rsid w:val="00FB4429"/>
    <w:rsid w:val="00FC3E46"/>
    <w:rsid w:val="00FD403C"/>
    <w:rsid w:val="00FE1EB6"/>
    <w:rsid w:val="00FE44B5"/>
    <w:rsid w:val="00FF45CA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ECF38"/>
  <w15:docId w15:val="{E68C6C1A-2A49-4930-BFFA-3198867A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F3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03B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564A79"/>
    <w:pPr>
      <w:spacing w:after="0" w:line="240" w:lineRule="auto"/>
      <w:jc w:val="both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64A79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4A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564A79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character" w:customStyle="1" w:styleId="FontStyle16">
    <w:name w:val="Font Style16"/>
    <w:basedOn w:val="DefaultParagraphFont"/>
    <w:uiPriority w:val="99"/>
    <w:rsid w:val="00564A7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3" ma:contentTypeDescription="Create a new document." ma:contentTypeScope="" ma:versionID="92907c876f7c8600879aef4ffa556f92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75313e86fb1afcd828daa0337e81ed7f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Props1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9B0A2-A3DF-4091-8715-FBBC896E7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Opstina</cp:lastModifiedBy>
  <cp:revision>2</cp:revision>
  <cp:lastPrinted>2025-01-16T09:18:00Z</cp:lastPrinted>
  <dcterms:created xsi:type="dcterms:W3CDTF">2025-01-16T09:48:00Z</dcterms:created>
  <dcterms:modified xsi:type="dcterms:W3CDTF">2025-01-16T09:48:00Z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